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CBB3D" w14:textId="77777777" w:rsidR="005519D3" w:rsidRPr="005519D3" w:rsidRDefault="005519D3" w:rsidP="005519D3">
      <w:pPr>
        <w:pStyle w:val="Title"/>
        <w:rPr>
          <w:i/>
          <w:iCs/>
        </w:rPr>
      </w:pPr>
      <w:r w:rsidRPr="005519D3">
        <w:t xml:space="preserve">Article tittle </w:t>
      </w:r>
    </w:p>
    <w:p w14:paraId="1437DC98" w14:textId="77777777" w:rsidR="005519D3" w:rsidRPr="005519D3" w:rsidRDefault="00B94DFC" w:rsidP="005519D3">
      <w:pPr>
        <w:pStyle w:val="TittleinEnglish"/>
        <w:spacing w:after="360"/>
      </w:pPr>
      <w:r w:rsidRPr="005519D3">
        <w:t xml:space="preserve"> </w:t>
      </w:r>
      <w:r w:rsidR="005519D3" w:rsidRPr="005519D3">
        <w:t>Título del artículo</w:t>
      </w:r>
    </w:p>
    <w:p w14:paraId="3E1666FF" w14:textId="77777777" w:rsidR="005519D3" w:rsidRPr="005519D3" w:rsidRDefault="005519D3" w:rsidP="005519D3">
      <w:pPr>
        <w:pStyle w:val="TittleinEnglish"/>
        <w:spacing w:after="360"/>
        <w:jc w:val="both"/>
      </w:pPr>
      <w:r>
        <w:rPr>
          <w:noProof/>
          <w:lang w:eastAsia="es-ES"/>
        </w:rPr>
        <mc:AlternateContent>
          <mc:Choice Requires="wps">
            <w:drawing>
              <wp:anchor distT="0" distB="0" distL="114300" distR="114300" simplePos="0" relativeHeight="251659264" behindDoc="0" locked="0" layoutInCell="1" allowOverlap="1" wp14:anchorId="757EE2FC" wp14:editId="1FD6DEBA">
                <wp:simplePos x="0" y="0"/>
                <wp:positionH relativeFrom="column">
                  <wp:posOffset>-76200</wp:posOffset>
                </wp:positionH>
                <wp:positionV relativeFrom="paragraph">
                  <wp:posOffset>370016</wp:posOffset>
                </wp:positionV>
                <wp:extent cx="5889663" cy="967927"/>
                <wp:effectExtent l="0" t="0" r="15875" b="10160"/>
                <wp:wrapNone/>
                <wp:docPr id="2004093769"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9663" cy="967927"/>
                        </a:xfrm>
                        <a:prstGeom prst="rect">
                          <a:avLst/>
                        </a:prstGeom>
                        <a:solidFill>
                          <a:srgbClr val="003895">
                            <a:alpha val="17000"/>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5A452D" w14:textId="77777777" w:rsidR="005519D3" w:rsidRPr="005519D3" w:rsidRDefault="003C62DC" w:rsidP="00B568FE">
                            <w:pPr>
                              <w:jc w:val="center"/>
                              <w:rPr>
                                <w:rFonts w:ascii="Arial" w:hAnsi="Arial" w:cs="Arial"/>
                                <w:i/>
                                <w:iCs/>
                                <w:color w:val="003895"/>
                                <w:szCs w:val="20"/>
                                <w:lang w:val="en-US"/>
                              </w:rPr>
                            </w:pPr>
                            <w:r>
                              <w:rPr>
                                <w:rFonts w:ascii="Arial" w:hAnsi="Arial" w:cs="Arial"/>
                                <w:i/>
                                <w:iCs/>
                                <w:color w:val="003895"/>
                                <w:szCs w:val="20"/>
                              </w:rPr>
                              <w:t xml:space="preserve">            </w:t>
                            </w:r>
                            <w:r w:rsidR="005519D3" w:rsidRPr="00C8074B">
                              <w:rPr>
                                <w:rFonts w:ascii="Arial" w:hAnsi="Arial" w:cs="Arial"/>
                                <w:i/>
                                <w:iCs/>
                                <w:color w:val="003895"/>
                                <w:szCs w:val="20"/>
                              </w:rPr>
                              <w:t>To be completed by EDUTEC</w:t>
                            </w:r>
                          </w:p>
                          <w:p w14:paraId="571CB1CD" w14:textId="77777777" w:rsidR="00C8074B" w:rsidRPr="005519D3" w:rsidRDefault="00C8074B" w:rsidP="00C8074B">
                            <w:pPr>
                              <w:jc w:val="center"/>
                              <w:rPr>
                                <w:rFonts w:ascii="Arial" w:hAnsi="Arial" w:cs="Arial"/>
                                <w:i/>
                                <w:iCs/>
                                <w:color w:val="003895"/>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EE2FC" id="Rectángulo 3" o:spid="_x0000_s1026" style="position:absolute;left:0;text-align:left;margin-left:-6pt;margin-top:29.15pt;width:463.75pt;height:7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" fillcolor="#003895" strokecolor="black [3213]" strokeweight="1pt">
                <v:fill opacity="11051f"/>
                <v:path arrowok="t"/>
                <v:textbox>
                  <w:txbxContent>
                    <w:p w14:paraId="395A452D" w14:textId="77777777" w:rsidR="005519D3" w:rsidRPr="005519D3" w:rsidRDefault="003C62DC" w:rsidP="00B568FE">
                      <w:pPr>
                        <w:jc w:val="center"/>
                        <w:rPr>
                          <w:rFonts w:ascii="Arial" w:hAnsi="Arial" w:cs="Arial"/>
                          <w:i/>
                          <w:iCs/>
                          <w:color w:val="003895"/>
                          <w:szCs w:val="20"/>
                          <w:lang w:val="en-US"/>
                        </w:rPr>
                      </w:pPr>
                      <w:r>
                        <w:rPr>
                          <w:rFonts w:ascii="Arial" w:hAnsi="Arial" w:cs="Arial"/>
                          <w:i/>
                          <w:iCs/>
                          <w:color w:val="003895"/>
                          <w:szCs w:val="20"/>
                        </w:rPr>
                        <w:t xml:space="preserve">            </w:t>
                      </w:r>
                      <w:r w:rsidR="005519D3" w:rsidRPr="00C8074B">
                        <w:rPr>
                          <w:rFonts w:ascii="Arial" w:hAnsi="Arial" w:cs="Arial"/>
                          <w:i/>
                          <w:iCs/>
                          <w:color w:val="003895"/>
                          <w:szCs w:val="20"/>
                        </w:rPr>
                        <w:t>To be completed by EDUTEC</w:t>
                      </w:r>
                    </w:p>
                    <w:p w14:paraId="571CB1CD" w14:textId="77777777" w:rsidR="00C8074B" w:rsidRPr="005519D3" w:rsidRDefault="00C8074B" w:rsidP="00C8074B">
                      <w:pPr>
                        <w:jc w:val="center"/>
                        <w:rPr>
                          <w:rFonts w:ascii="Arial" w:hAnsi="Arial" w:cs="Arial"/>
                          <w:i/>
                          <w:iCs/>
                          <w:color w:val="003895"/>
                          <w:szCs w:val="20"/>
                          <w:lang w:val="en-US"/>
                        </w:rPr>
                      </w:pPr>
                    </w:p>
                  </w:txbxContent>
                </v:textbox>
              </v:rect>
            </w:pict>
          </mc:Fallback>
        </mc:AlternateContent>
      </w:r>
    </w:p>
    <w:p w14:paraId="7C7A0BD1" w14:textId="77777777" w:rsidR="00B94DFC" w:rsidRPr="005519D3" w:rsidRDefault="00B94DFC" w:rsidP="00B94DFC">
      <w:pPr>
        <w:spacing w:before="0" w:after="80"/>
        <w:rPr>
          <w:rFonts w:ascii="Calibri" w:hAnsi="Calibri" w:cs="Calibri"/>
          <w:sz w:val="21"/>
          <w:szCs w:val="22"/>
          <w:lang w:val="en-US"/>
        </w:rPr>
      </w:pPr>
      <w:r w:rsidRPr="005519D3">
        <w:rPr>
          <w:rFonts w:ascii="Calibri" w:hAnsi="Calibri" w:cs="Calibri"/>
          <w:lang w:val="es-ES"/>
        </w:rPr>
        <w:t xml:space="preserve"> </w:t>
      </w:r>
      <w:r w:rsidR="00723B48">
        <w:rPr>
          <w:rFonts w:ascii="Calibri" w:hAnsi="Calibri" w:cs="Calibri"/>
          <w:noProof/>
        </w:rPr>
        <w:pict w14:anchorId="112B3EBE">
          <v:shape id="Graphic 1" o:spid="_x0000_i1025" type="#_x0000_t75" alt="A green circle with white letters&#13;&#13;&#13;&#13;&#13;&#10;&#13;&#13;&#13;&#13;&#13;&#10;Description automatically generated" style="width:11.25pt;height:11.25pt;visibility:visible;mso-wrap-style:square;mso-width-percent:0;mso-height-percent:0;mso-width-percent:0;mso-height-percent:0">
            <v:imagedata r:id="rId11" o:title="A green circle with white letters&#13;&#13;&#13;&#13;&#13;&#10;&#13;&#13;&#13;&#13;&#13;&#10;Description automatically generated"/>
          </v:shape>
        </w:pict>
      </w:r>
      <w:r w:rsidRPr="005519D3">
        <w:rPr>
          <w:rFonts w:ascii="Calibri" w:hAnsi="Calibri" w:cs="Calibri"/>
          <w:lang w:val="en-US"/>
        </w:rPr>
        <w:t xml:space="preserve"> </w:t>
      </w:r>
      <w:r w:rsidR="00ED4EF1" w:rsidRPr="005519D3">
        <w:rPr>
          <w:rFonts w:ascii="Calibri" w:hAnsi="Calibri" w:cs="Calibri"/>
          <w:lang w:val="en-US"/>
        </w:rPr>
        <w:t xml:space="preserve"> </w:t>
      </w:r>
      <w:r w:rsidRPr="00ED4EF1">
        <w:rPr>
          <w:rFonts w:ascii="Calibri" w:hAnsi="Calibri" w:cs="Calibri"/>
          <w:noProof/>
        </w:rPr>
        <w:drawing>
          <wp:inline distT="0" distB="0" distL="0" distR="0" wp14:anchorId="42BDA2FC" wp14:editId="00228840">
            <wp:extent cx="144000" cy="144000"/>
            <wp:effectExtent l="0" t="0" r="0" b="0"/>
            <wp:docPr id="1970312099"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681452" name="Picture 1" descr="A black background with a black square&#10;&#10;Description automatically generated with medium confidence"/>
                    <pic:cNvPicPr/>
                  </pic:nvPicPr>
                  <pic:blipFill>
                    <a:blip r:embed="rId12">
                      <a:duotone>
                        <a:schemeClr val="accent1">
                          <a:shade val="45000"/>
                          <a:satMod val="135000"/>
                        </a:schemeClr>
                        <a:prstClr val="white"/>
                      </a:duotone>
                    </a:blip>
                    <a:stretch>
                      <a:fillRect/>
                    </a:stretch>
                  </pic:blipFill>
                  <pic:spPr>
                    <a:xfrm>
                      <a:off x="0" y="0"/>
                      <a:ext cx="144000" cy="144000"/>
                    </a:xfrm>
                    <a:prstGeom prst="rect">
                      <a:avLst/>
                    </a:prstGeom>
                    <a:noFill/>
                  </pic:spPr>
                </pic:pic>
              </a:graphicData>
            </a:graphic>
          </wp:inline>
        </w:drawing>
      </w:r>
      <w:r w:rsidR="00ED4EF1" w:rsidRPr="005519D3">
        <w:rPr>
          <w:rFonts w:ascii="Calibri" w:hAnsi="Calibri" w:cs="Calibri"/>
          <w:lang w:val="en-US"/>
        </w:rPr>
        <w:tab/>
      </w:r>
      <w:r w:rsidR="005519D3" w:rsidRPr="00ED4EF1">
        <w:rPr>
          <w:rFonts w:ascii="Calibri" w:hAnsi="Calibri" w:cs="Calibri"/>
          <w:sz w:val="20"/>
          <w:szCs w:val="21"/>
        </w:rPr>
        <w:t>Author 1 (initials); Affiliation</w:t>
      </w:r>
    </w:p>
    <w:p w14:paraId="71244031" w14:textId="77777777" w:rsidR="00B94DFC" w:rsidRPr="005519D3" w:rsidRDefault="00B94DFC" w:rsidP="00B94DFC">
      <w:pPr>
        <w:spacing w:before="0" w:after="80"/>
        <w:rPr>
          <w:rFonts w:ascii="Calibri" w:hAnsi="Calibri" w:cs="Calibri"/>
          <w:sz w:val="20"/>
          <w:szCs w:val="21"/>
          <w:lang w:val="en-US"/>
        </w:rPr>
      </w:pPr>
      <w:r w:rsidRPr="005519D3">
        <w:rPr>
          <w:rFonts w:ascii="Calibri" w:hAnsi="Calibri" w:cs="Calibri"/>
          <w:sz w:val="22"/>
          <w:szCs w:val="24"/>
          <w:lang w:val="en-US"/>
        </w:rPr>
        <w:t xml:space="preserve"> </w:t>
      </w:r>
      <w:r w:rsidRPr="00ED4EF1">
        <w:rPr>
          <w:rFonts w:ascii="Calibri" w:hAnsi="Calibri" w:cs="Calibri"/>
          <w:noProof/>
          <w:sz w:val="22"/>
          <w:szCs w:val="24"/>
        </w:rPr>
        <w:drawing>
          <wp:inline distT="0" distB="0" distL="0" distR="0" wp14:anchorId="47D1A58A" wp14:editId="50C87201">
            <wp:extent cx="142240" cy="145415"/>
            <wp:effectExtent l="0" t="0" r="0" b="0"/>
            <wp:docPr id="1652099836" name="Graphic 1" descr="A green circle with white lette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c 1" descr="A green circle with white letters&#10;&#10;Description automatically generated"/>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240" cy="145415"/>
                    </a:xfrm>
                    <a:prstGeom prst="rect">
                      <a:avLst/>
                    </a:prstGeom>
                    <a:noFill/>
                    <a:ln>
                      <a:noFill/>
                    </a:ln>
                  </pic:spPr>
                </pic:pic>
              </a:graphicData>
            </a:graphic>
          </wp:inline>
        </w:drawing>
      </w:r>
      <w:r w:rsidRPr="005519D3">
        <w:rPr>
          <w:rFonts w:ascii="Calibri" w:hAnsi="Calibri" w:cs="Calibri"/>
          <w:sz w:val="22"/>
          <w:szCs w:val="24"/>
          <w:lang w:val="en-US"/>
        </w:rPr>
        <w:t xml:space="preserve"> </w:t>
      </w:r>
      <w:r w:rsidR="00ED4EF1" w:rsidRPr="005519D3">
        <w:rPr>
          <w:rFonts w:ascii="Calibri" w:hAnsi="Calibri" w:cs="Calibri"/>
          <w:sz w:val="22"/>
          <w:szCs w:val="24"/>
          <w:lang w:val="en-US"/>
        </w:rPr>
        <w:t xml:space="preserve"> </w:t>
      </w:r>
      <w:r w:rsidRPr="00ED4EF1">
        <w:rPr>
          <w:rFonts w:ascii="Calibri" w:hAnsi="Calibri" w:cs="Calibri"/>
          <w:noProof/>
          <w:sz w:val="22"/>
          <w:szCs w:val="24"/>
        </w:rPr>
        <w:drawing>
          <wp:inline distT="0" distB="0" distL="0" distR="0" wp14:anchorId="34CA748B" wp14:editId="55E5CCB7">
            <wp:extent cx="144000" cy="144000"/>
            <wp:effectExtent l="0" t="0" r="0" b="0"/>
            <wp:docPr id="1993601450"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681452" name="Picture 1" descr="A black background with a black square&#10;&#10;Description automatically generated with medium confidence"/>
                    <pic:cNvPicPr/>
                  </pic:nvPicPr>
                  <pic:blipFill>
                    <a:blip r:embed="rId12">
                      <a:duotone>
                        <a:schemeClr val="accent1">
                          <a:shade val="45000"/>
                          <a:satMod val="135000"/>
                        </a:schemeClr>
                        <a:prstClr val="white"/>
                      </a:duotone>
                    </a:blip>
                    <a:stretch>
                      <a:fillRect/>
                    </a:stretch>
                  </pic:blipFill>
                  <pic:spPr>
                    <a:xfrm>
                      <a:off x="0" y="0"/>
                      <a:ext cx="144000" cy="144000"/>
                    </a:xfrm>
                    <a:prstGeom prst="rect">
                      <a:avLst/>
                    </a:prstGeom>
                    <a:noFill/>
                  </pic:spPr>
                </pic:pic>
              </a:graphicData>
            </a:graphic>
          </wp:inline>
        </w:drawing>
      </w:r>
      <w:r w:rsidRPr="005519D3">
        <w:rPr>
          <w:rFonts w:ascii="Calibri" w:hAnsi="Calibri" w:cs="Calibri"/>
          <w:sz w:val="22"/>
          <w:szCs w:val="24"/>
          <w:lang w:val="en-US"/>
        </w:rPr>
        <w:t xml:space="preserve"> </w:t>
      </w:r>
      <w:r w:rsidR="00ED4EF1" w:rsidRPr="005519D3">
        <w:rPr>
          <w:rFonts w:ascii="Calibri" w:hAnsi="Calibri" w:cs="Calibri"/>
          <w:sz w:val="22"/>
          <w:szCs w:val="24"/>
          <w:lang w:val="en-US"/>
        </w:rPr>
        <w:tab/>
      </w:r>
      <w:r w:rsidR="005519D3" w:rsidRPr="00ED4EF1">
        <w:rPr>
          <w:rFonts w:ascii="Calibri" w:hAnsi="Calibri" w:cs="Calibri"/>
          <w:sz w:val="20"/>
          <w:szCs w:val="21"/>
        </w:rPr>
        <w:t>Author 1 (initials); Affiliation</w:t>
      </w:r>
    </w:p>
    <w:p w14:paraId="16BF8DF7" w14:textId="77777777" w:rsidR="00B94DFC" w:rsidRPr="005519D3" w:rsidRDefault="00B94DFC" w:rsidP="00B94DFC">
      <w:pPr>
        <w:spacing w:before="0" w:after="80"/>
        <w:rPr>
          <w:rFonts w:ascii="Calibri" w:hAnsi="Calibri" w:cs="Calibri"/>
          <w:sz w:val="20"/>
          <w:szCs w:val="21"/>
          <w:lang w:val="en-US"/>
        </w:rPr>
      </w:pPr>
      <w:r w:rsidRPr="005519D3">
        <w:rPr>
          <w:rFonts w:ascii="Calibri" w:hAnsi="Calibri" w:cs="Calibri"/>
          <w:sz w:val="22"/>
          <w:szCs w:val="24"/>
          <w:lang w:val="en-US"/>
        </w:rPr>
        <w:t xml:space="preserve"> </w:t>
      </w:r>
      <w:r w:rsidRPr="00ED4EF1">
        <w:rPr>
          <w:rFonts w:ascii="Calibri" w:hAnsi="Calibri" w:cs="Calibri"/>
          <w:noProof/>
          <w:sz w:val="22"/>
          <w:szCs w:val="24"/>
        </w:rPr>
        <w:drawing>
          <wp:inline distT="0" distB="0" distL="0" distR="0" wp14:anchorId="6BEB689C" wp14:editId="41192A99">
            <wp:extent cx="142240" cy="145415"/>
            <wp:effectExtent l="0" t="0" r="0" b="0"/>
            <wp:docPr id="1509097220" name="Graphic 1" descr="A green circle with white lette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c 1" descr="A green circle with white letters&#10;&#10;Description automatically generated"/>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240" cy="145415"/>
                    </a:xfrm>
                    <a:prstGeom prst="rect">
                      <a:avLst/>
                    </a:prstGeom>
                    <a:noFill/>
                    <a:ln>
                      <a:noFill/>
                    </a:ln>
                  </pic:spPr>
                </pic:pic>
              </a:graphicData>
            </a:graphic>
          </wp:inline>
        </w:drawing>
      </w:r>
      <w:r w:rsidRPr="005519D3">
        <w:rPr>
          <w:rFonts w:ascii="Calibri" w:hAnsi="Calibri" w:cs="Calibri"/>
          <w:sz w:val="22"/>
          <w:szCs w:val="24"/>
          <w:lang w:val="en-US"/>
        </w:rPr>
        <w:t xml:space="preserve"> </w:t>
      </w:r>
      <w:r w:rsidR="00ED4EF1" w:rsidRPr="005519D3">
        <w:rPr>
          <w:rFonts w:ascii="Calibri" w:hAnsi="Calibri" w:cs="Calibri"/>
          <w:sz w:val="22"/>
          <w:szCs w:val="24"/>
          <w:lang w:val="en-US"/>
        </w:rPr>
        <w:t xml:space="preserve"> </w:t>
      </w:r>
      <w:r w:rsidRPr="00ED4EF1">
        <w:rPr>
          <w:rFonts w:ascii="Calibri" w:hAnsi="Calibri" w:cs="Calibri"/>
          <w:noProof/>
          <w:sz w:val="22"/>
          <w:szCs w:val="24"/>
        </w:rPr>
        <w:drawing>
          <wp:inline distT="0" distB="0" distL="0" distR="0" wp14:anchorId="7D840812" wp14:editId="4D36883C">
            <wp:extent cx="144000" cy="144000"/>
            <wp:effectExtent l="0" t="0" r="0" b="0"/>
            <wp:docPr id="156737053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681452" name="Picture 1" descr="A black background with a black square&#10;&#10;Description automatically generated with medium confidence"/>
                    <pic:cNvPicPr/>
                  </pic:nvPicPr>
                  <pic:blipFill>
                    <a:blip r:embed="rId12">
                      <a:duotone>
                        <a:schemeClr val="accent1">
                          <a:shade val="45000"/>
                          <a:satMod val="135000"/>
                        </a:schemeClr>
                        <a:prstClr val="white"/>
                      </a:duotone>
                    </a:blip>
                    <a:stretch>
                      <a:fillRect/>
                    </a:stretch>
                  </pic:blipFill>
                  <pic:spPr>
                    <a:xfrm>
                      <a:off x="0" y="0"/>
                      <a:ext cx="144000" cy="144000"/>
                    </a:xfrm>
                    <a:prstGeom prst="rect">
                      <a:avLst/>
                    </a:prstGeom>
                    <a:noFill/>
                  </pic:spPr>
                </pic:pic>
              </a:graphicData>
            </a:graphic>
          </wp:inline>
        </w:drawing>
      </w:r>
      <w:r w:rsidRPr="005519D3">
        <w:rPr>
          <w:rFonts w:ascii="Calibri" w:hAnsi="Calibri" w:cs="Calibri"/>
          <w:sz w:val="22"/>
          <w:szCs w:val="24"/>
          <w:lang w:val="en-US"/>
        </w:rPr>
        <w:t xml:space="preserve"> </w:t>
      </w:r>
      <w:r w:rsidR="00ED4EF1" w:rsidRPr="005519D3">
        <w:rPr>
          <w:rFonts w:ascii="Calibri" w:hAnsi="Calibri" w:cs="Calibri"/>
          <w:sz w:val="22"/>
          <w:szCs w:val="24"/>
          <w:lang w:val="en-US"/>
        </w:rPr>
        <w:tab/>
      </w:r>
      <w:r w:rsidR="005519D3" w:rsidRPr="00ED4EF1">
        <w:rPr>
          <w:rFonts w:ascii="Calibri" w:hAnsi="Calibri" w:cs="Calibri"/>
          <w:sz w:val="20"/>
          <w:szCs w:val="21"/>
        </w:rPr>
        <w:t>Author 1 (initials); Affiliation</w:t>
      </w:r>
    </w:p>
    <w:p w14:paraId="4DB60170" w14:textId="77777777" w:rsidR="00B94DFC" w:rsidRPr="005519D3" w:rsidRDefault="00B94DFC" w:rsidP="00B94DFC">
      <w:pPr>
        <w:spacing w:before="0" w:after="360"/>
        <w:rPr>
          <w:rFonts w:ascii="Calibri" w:hAnsi="Calibri" w:cs="Calibri"/>
          <w:sz w:val="20"/>
          <w:szCs w:val="21"/>
          <w:lang w:val="en-US"/>
        </w:rPr>
      </w:pPr>
      <w:r w:rsidRPr="005519D3">
        <w:rPr>
          <w:rFonts w:ascii="Calibri" w:hAnsi="Calibri" w:cs="Calibri"/>
          <w:sz w:val="22"/>
          <w:szCs w:val="24"/>
          <w:lang w:val="en-US"/>
        </w:rPr>
        <w:t xml:space="preserve"> </w:t>
      </w:r>
      <w:r w:rsidRPr="00ED4EF1">
        <w:rPr>
          <w:rFonts w:ascii="Calibri" w:hAnsi="Calibri" w:cs="Calibri"/>
          <w:noProof/>
          <w:sz w:val="22"/>
          <w:szCs w:val="24"/>
        </w:rPr>
        <w:drawing>
          <wp:inline distT="0" distB="0" distL="0" distR="0" wp14:anchorId="40153CA4" wp14:editId="09C42710">
            <wp:extent cx="142240" cy="145415"/>
            <wp:effectExtent l="0" t="0" r="0" b="0"/>
            <wp:docPr id="201637466" name="Graphic 1" descr="A green circle with white lette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c 1" descr="A green circle with white letters&#10;&#10;Description automatically generated"/>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240" cy="145415"/>
                    </a:xfrm>
                    <a:prstGeom prst="rect">
                      <a:avLst/>
                    </a:prstGeom>
                    <a:noFill/>
                    <a:ln>
                      <a:noFill/>
                    </a:ln>
                  </pic:spPr>
                </pic:pic>
              </a:graphicData>
            </a:graphic>
          </wp:inline>
        </w:drawing>
      </w:r>
      <w:r w:rsidRPr="005519D3">
        <w:rPr>
          <w:rFonts w:ascii="Calibri" w:hAnsi="Calibri" w:cs="Calibri"/>
          <w:sz w:val="22"/>
          <w:szCs w:val="24"/>
          <w:lang w:val="en-US"/>
        </w:rPr>
        <w:t xml:space="preserve"> </w:t>
      </w:r>
      <w:r w:rsidR="00ED4EF1" w:rsidRPr="005519D3">
        <w:rPr>
          <w:rFonts w:ascii="Calibri" w:hAnsi="Calibri" w:cs="Calibri"/>
          <w:sz w:val="22"/>
          <w:szCs w:val="24"/>
          <w:lang w:val="en-US"/>
        </w:rPr>
        <w:t xml:space="preserve"> </w:t>
      </w:r>
      <w:r w:rsidRPr="00ED4EF1">
        <w:rPr>
          <w:rFonts w:ascii="Calibri" w:hAnsi="Calibri" w:cs="Calibri"/>
          <w:noProof/>
          <w:sz w:val="22"/>
          <w:szCs w:val="24"/>
        </w:rPr>
        <w:drawing>
          <wp:inline distT="0" distB="0" distL="0" distR="0" wp14:anchorId="451B4F3A" wp14:editId="43BB49AC">
            <wp:extent cx="144000" cy="144000"/>
            <wp:effectExtent l="0" t="0" r="0" b="0"/>
            <wp:docPr id="1970750362"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681452" name="Picture 1" descr="A black background with a black square&#10;&#10;Description automatically generated with medium confidence"/>
                    <pic:cNvPicPr/>
                  </pic:nvPicPr>
                  <pic:blipFill>
                    <a:blip r:embed="rId12">
                      <a:duotone>
                        <a:schemeClr val="accent1">
                          <a:shade val="45000"/>
                          <a:satMod val="135000"/>
                        </a:schemeClr>
                        <a:prstClr val="white"/>
                      </a:duotone>
                    </a:blip>
                    <a:stretch>
                      <a:fillRect/>
                    </a:stretch>
                  </pic:blipFill>
                  <pic:spPr>
                    <a:xfrm>
                      <a:off x="0" y="0"/>
                      <a:ext cx="144000" cy="144000"/>
                    </a:xfrm>
                    <a:prstGeom prst="rect">
                      <a:avLst/>
                    </a:prstGeom>
                    <a:noFill/>
                  </pic:spPr>
                </pic:pic>
              </a:graphicData>
            </a:graphic>
          </wp:inline>
        </w:drawing>
      </w:r>
      <w:r w:rsidRPr="005519D3">
        <w:rPr>
          <w:rFonts w:ascii="Calibri" w:hAnsi="Calibri" w:cs="Calibri"/>
          <w:sz w:val="22"/>
          <w:szCs w:val="24"/>
          <w:lang w:val="en-US"/>
        </w:rPr>
        <w:t xml:space="preserve"> </w:t>
      </w:r>
      <w:r w:rsidR="00ED4EF1" w:rsidRPr="005519D3">
        <w:rPr>
          <w:rFonts w:ascii="Calibri" w:hAnsi="Calibri" w:cs="Calibri"/>
          <w:sz w:val="22"/>
          <w:szCs w:val="24"/>
          <w:lang w:val="en-US"/>
        </w:rPr>
        <w:tab/>
      </w:r>
      <w:r w:rsidR="005519D3" w:rsidRPr="00ED4EF1">
        <w:rPr>
          <w:rFonts w:ascii="Calibri" w:hAnsi="Calibri" w:cs="Calibri"/>
          <w:sz w:val="20"/>
          <w:szCs w:val="21"/>
        </w:rPr>
        <w:t>Author 1 (initials); Affiliation</w:t>
      </w:r>
    </w:p>
    <w:p w14:paraId="5A62152E" w14:textId="77777777" w:rsidR="00B2027A" w:rsidRPr="00B2027A" w:rsidRDefault="00B2027A" w:rsidP="00B2027A">
      <w:pPr>
        <w:shd w:val="clear" w:color="auto" w:fill="FFFF00"/>
        <w:jc w:val="center"/>
        <w:rPr>
          <w:color w:val="FF0000"/>
          <w:lang w:val="en-ES"/>
        </w:rPr>
      </w:pPr>
      <w:r w:rsidRPr="00EB4BFA">
        <w:rPr>
          <w:color w:val="FF0000"/>
        </w:rPr>
        <w:t xml:space="preserve">NOTE: Before submission, remove the text </w:t>
      </w:r>
      <w:r w:rsidRPr="00B2027A">
        <w:rPr>
          <w:color w:val="FF0000"/>
          <w:lang w:val="en-ES"/>
        </w:rPr>
        <w:t>highlighted</w:t>
      </w:r>
      <w:r w:rsidRPr="00EB4BFA">
        <w:rPr>
          <w:color w:val="FF0000"/>
        </w:rPr>
        <w:t>in yellow</w:t>
      </w:r>
    </w:p>
    <w:p w14:paraId="7FD36A56" w14:textId="77777777" w:rsidR="005519D3" w:rsidRPr="005519D3" w:rsidRDefault="005519D3" w:rsidP="005519D3">
      <w:pPr>
        <w:pStyle w:val="Abstract"/>
        <w:rPr>
          <w:i w:val="0"/>
          <w:iCs w:val="0"/>
          <w:lang w:val="en-US"/>
        </w:rPr>
      </w:pPr>
      <w:r w:rsidRPr="005519D3">
        <w:rPr>
          <w:i w:val="0"/>
          <w:iCs w:val="0"/>
          <w:lang w:val="en-US"/>
        </w:rPr>
        <w:t>ABSTRACT (150-200 words)</w:t>
      </w:r>
    </w:p>
    <w:p w14:paraId="6CA36345" w14:textId="77777777" w:rsidR="005519D3" w:rsidRPr="005519D3" w:rsidRDefault="005519D3" w:rsidP="005519D3">
      <w:pPr>
        <w:spacing w:before="120" w:after="120"/>
        <w:rPr>
          <w:sz w:val="20"/>
          <w:szCs w:val="20"/>
        </w:rPr>
      </w:pPr>
      <w:r w:rsidRPr="005519D3">
        <w:rPr>
          <w:sz w:val="20"/>
          <w:szCs w:val="20"/>
          <w:highlight w:val="yellow"/>
        </w:rPr>
        <w:t>The abstract should follow the IMRD structure: Introduction, Method, Results, and Discussion. Avoid quotations, unnecessary details and focus the text on the essence of the article. Use clear and direct language.</w:t>
      </w:r>
      <w:r w:rsidRPr="005519D3">
        <w:rPr>
          <w:sz w:val="20"/>
          <w:szCs w:val="20"/>
        </w:rPr>
        <w:t xml:space="preserve"> </w:t>
      </w:r>
    </w:p>
    <w:p w14:paraId="53243BD6" w14:textId="77777777" w:rsidR="005519D3" w:rsidRPr="005519D3" w:rsidRDefault="005519D3" w:rsidP="003D019B">
      <w:pPr>
        <w:spacing w:before="120" w:after="120"/>
        <w:rPr>
          <w:sz w:val="20"/>
          <w:szCs w:val="20"/>
          <w:lang w:val="es-ES"/>
        </w:rPr>
      </w:pPr>
      <w:r w:rsidRPr="005519D3">
        <w:rPr>
          <w:sz w:val="20"/>
          <w:szCs w:val="20"/>
        </w:rPr>
        <w:t xml:space="preserve">Lorem ipsum dolor sit amet, consectetur adipiscing elit. </w:t>
      </w:r>
      <w:r w:rsidRPr="005519D3">
        <w:rPr>
          <w:sz w:val="20"/>
          <w:szCs w:val="20"/>
          <w:lang w:val="es-ES"/>
        </w:rPr>
        <w:t xml:space="preserve">Maecenas pretium tempus nisl vel fermentum. </w:t>
      </w:r>
      <w:r w:rsidRPr="005519D3">
        <w:rPr>
          <w:sz w:val="20"/>
          <w:szCs w:val="20"/>
        </w:rPr>
        <w:t xml:space="preserve">Fusce faucibus mauris non urna mollis, ut feugiat elit malesuada. </w:t>
      </w:r>
      <w:r w:rsidRPr="005519D3">
        <w:rPr>
          <w:sz w:val="20"/>
          <w:szCs w:val="20"/>
          <w:lang w:val="es-ES"/>
        </w:rPr>
        <w:t xml:space="preserve">Aliquam erat volutpat. Sed lacus eros, rhoncus vitae tellus vel, euismod tristique erat. Sed eu vestibulum leo. </w:t>
      </w:r>
      <w:r w:rsidRPr="005519D3">
        <w:rPr>
          <w:sz w:val="20"/>
          <w:szCs w:val="20"/>
        </w:rPr>
        <w:t xml:space="preserve">Nunc scelerisque sit amet ipsum ut sollicitudin. Sed bibendum et sem vel placerat. </w:t>
      </w:r>
      <w:r w:rsidRPr="005519D3">
        <w:rPr>
          <w:sz w:val="20"/>
          <w:szCs w:val="20"/>
          <w:lang w:val="es-ES"/>
        </w:rPr>
        <w:t xml:space="preserve">Fusce id auctor nisi. Nunc justo velit, ornare at nunc vel, viverra condimentum dolor. </w:t>
      </w:r>
      <w:r w:rsidRPr="005519D3">
        <w:rPr>
          <w:sz w:val="20"/>
          <w:szCs w:val="20"/>
        </w:rPr>
        <w:t xml:space="preserve">Aliquam maximus augue odio, sit amet viverra justo vestibulum vel. Cras accumsan volutpat imperdiet. Ut pretium mauris sit amet arcu semper consequat. </w:t>
      </w:r>
      <w:r w:rsidRPr="005519D3">
        <w:rPr>
          <w:sz w:val="20"/>
          <w:szCs w:val="20"/>
          <w:lang w:val="es-ES"/>
        </w:rPr>
        <w:t xml:space="preserve">Mauris hendrerit ut mauris quis venenatis. Nam libero neque, condimentum eu justo vitae, vulputate molestie risus. </w:t>
      </w:r>
      <w:r w:rsidRPr="005519D3">
        <w:rPr>
          <w:sz w:val="20"/>
          <w:szCs w:val="20"/>
          <w:lang w:val="en-US"/>
        </w:rPr>
        <w:t xml:space="preserve">Fusce faucibus mauris non urna mollis, ut feugiat elit malesuada. </w:t>
      </w:r>
      <w:r w:rsidRPr="005519D3">
        <w:rPr>
          <w:sz w:val="20"/>
          <w:szCs w:val="20"/>
          <w:lang w:val="es-ES"/>
        </w:rPr>
        <w:t xml:space="preserve">Aliquam erat volutpat. Sed lacus eros, rhoncus vitae tellus vel, euismod tristique erat. Sed eu vestibulum leo. </w:t>
      </w:r>
      <w:r w:rsidRPr="005519D3">
        <w:rPr>
          <w:sz w:val="20"/>
          <w:szCs w:val="20"/>
          <w:lang w:val="en-US"/>
        </w:rPr>
        <w:t xml:space="preserve">Nunc scelerisque sit amet ipsum ut sollicitudin. Sed bibendum et sem vel placerat. </w:t>
      </w:r>
      <w:r w:rsidRPr="005519D3">
        <w:rPr>
          <w:sz w:val="20"/>
          <w:szCs w:val="20"/>
          <w:lang w:val="es-ES"/>
        </w:rPr>
        <w:t xml:space="preserve">Fusce id auctor nisi. Nunc justo velit, ornare at nunc vel, viverra condimentum dolor. </w:t>
      </w:r>
      <w:r w:rsidRPr="005519D3">
        <w:rPr>
          <w:sz w:val="20"/>
          <w:szCs w:val="20"/>
          <w:lang w:val="en-US"/>
        </w:rPr>
        <w:t xml:space="preserve">Aliquam maximus augue odio, sit amet viverra justo vestibulum vel. </w:t>
      </w:r>
    </w:p>
    <w:p w14:paraId="30185EA1" w14:textId="77777777" w:rsidR="003A2AE6" w:rsidRPr="005519D3" w:rsidRDefault="003A2AE6" w:rsidP="003D019B">
      <w:pPr>
        <w:spacing w:before="120" w:after="120"/>
        <w:rPr>
          <w:b/>
          <w:bCs/>
          <w:i/>
          <w:iCs/>
          <w:color w:val="003895"/>
          <w:sz w:val="20"/>
          <w:szCs w:val="20"/>
          <w:lang w:val="es-ES"/>
        </w:rPr>
      </w:pPr>
      <w:r w:rsidRPr="005519D3">
        <w:rPr>
          <w:b/>
          <w:bCs/>
          <w:i/>
          <w:iCs/>
          <w:color w:val="003895"/>
          <w:sz w:val="20"/>
          <w:szCs w:val="20"/>
          <w:lang w:val="es-ES"/>
        </w:rPr>
        <w:t xml:space="preserve">RESUMEN (150-200 palabras) </w:t>
      </w:r>
    </w:p>
    <w:p w14:paraId="31F310D1" w14:textId="77777777" w:rsidR="009D156E" w:rsidRPr="005519D3" w:rsidRDefault="009D156E" w:rsidP="009D156E">
      <w:pPr>
        <w:spacing w:before="120" w:after="120"/>
        <w:rPr>
          <w:i/>
          <w:iCs/>
          <w:sz w:val="20"/>
          <w:szCs w:val="20"/>
          <w:lang w:val="en-ES"/>
        </w:rPr>
      </w:pPr>
      <w:r w:rsidRPr="005519D3">
        <w:rPr>
          <w:i/>
          <w:iCs/>
          <w:sz w:val="20"/>
          <w:szCs w:val="20"/>
          <w:highlight w:val="yellow"/>
          <w:lang w:val="en-ES"/>
        </w:rPr>
        <w:t>El resumen debe seguir la estructura IMRD: Introducción, Método, Resultados y Discusión. Evite citas, detalles innecesarios y enfoque el texto en lo esencial del artículo. Use un lenguaje claro y directo.</w:t>
      </w:r>
    </w:p>
    <w:p w14:paraId="54D902F5" w14:textId="77777777" w:rsidR="00F60E8D" w:rsidRPr="005519D3" w:rsidRDefault="003D019B" w:rsidP="00F60E8D">
      <w:pPr>
        <w:pStyle w:val="ResumenAbstractcontent"/>
        <w:rPr>
          <w:i/>
          <w:iCs/>
          <w:lang w:val="es-ES"/>
        </w:rPr>
      </w:pPr>
      <w:r w:rsidRPr="005519D3">
        <w:rPr>
          <w:i/>
          <w:iCs/>
          <w:lang w:val="en-ES"/>
        </w:rPr>
        <w:t xml:space="preserve">Lorem ipsum dolor sit amet, consectetur adipiscing elit. Maecenas pretium tempus nisl vel fermentum. </w:t>
      </w:r>
      <w:r w:rsidRPr="005519D3">
        <w:rPr>
          <w:i/>
          <w:iCs/>
        </w:rPr>
        <w:t xml:space="preserve">Fusce faucibus mauris non urna mollis, ut feugiat elit malesuada. </w:t>
      </w:r>
      <w:r w:rsidRPr="005519D3">
        <w:rPr>
          <w:i/>
          <w:iCs/>
          <w:lang w:val="es-ES"/>
        </w:rPr>
        <w:t xml:space="preserve">Aliquam erat volutpat. Sed lacus eros, rhoncus vitae tellus vel, euismod tristique erat. Sed eu vestibulum leo. </w:t>
      </w:r>
      <w:r w:rsidRPr="005519D3">
        <w:rPr>
          <w:i/>
          <w:iCs/>
        </w:rPr>
        <w:t xml:space="preserve">Nunc scelerisque sit amet ipsum ut sollicitudin. Sed bibendum et sem vel placerat. </w:t>
      </w:r>
      <w:r w:rsidRPr="005519D3">
        <w:rPr>
          <w:i/>
          <w:iCs/>
          <w:lang w:val="es-ES"/>
        </w:rPr>
        <w:t xml:space="preserve">Fusce id auctor nisi. Nunc justo velit, ornare at nunc vel, viverra condimentum dolor. </w:t>
      </w:r>
      <w:r w:rsidRPr="005519D3">
        <w:rPr>
          <w:i/>
          <w:iCs/>
        </w:rPr>
        <w:t xml:space="preserve">Aliquam maximus augue odio, sit amet viverra justo vestibulum vel. Cras accumsan volutpat imperdiet. Ut pretium mauris sit amet arcu semper consequat. </w:t>
      </w:r>
      <w:r w:rsidRPr="005519D3">
        <w:rPr>
          <w:i/>
          <w:iCs/>
          <w:lang w:val="es-ES"/>
        </w:rPr>
        <w:t>Mauris hendrerit ut mauris quis venenatis. Nam libero neque, condimentum eu justo vitae, vulputate molestie risus.</w:t>
      </w:r>
      <w:r w:rsidR="00FE68F2" w:rsidRPr="005519D3">
        <w:rPr>
          <w:i/>
          <w:iCs/>
          <w:lang w:val="es-ES"/>
        </w:rPr>
        <w:t xml:space="preserve"> </w:t>
      </w:r>
      <w:r w:rsidR="003A2AE6" w:rsidRPr="005519D3">
        <w:rPr>
          <w:i/>
          <w:iCs/>
          <w:lang w:val="en-US"/>
        </w:rPr>
        <w:t xml:space="preserve">Fusce faucibus mauris non urna mollis, ut feugiat elit malesuada. </w:t>
      </w:r>
      <w:r w:rsidR="003A2AE6" w:rsidRPr="005519D3">
        <w:rPr>
          <w:i/>
          <w:iCs/>
          <w:lang w:val="es-ES"/>
        </w:rPr>
        <w:t xml:space="preserve">Aliquam erat volutpat. Sed lacus eros, rhoncus vitae tellus vel, euismod tristique erat. Sed eu vestibulum leo. </w:t>
      </w:r>
      <w:r w:rsidR="003A2AE6" w:rsidRPr="005519D3">
        <w:rPr>
          <w:i/>
          <w:iCs/>
          <w:lang w:val="en-US"/>
        </w:rPr>
        <w:t xml:space="preserve">Nunc scelerisque sit amet ipsum ut sollicitudin. Sed bibendum et sem vel placerat. </w:t>
      </w:r>
      <w:r w:rsidR="003A2AE6" w:rsidRPr="005519D3">
        <w:rPr>
          <w:i/>
          <w:iCs/>
          <w:lang w:val="es-ES"/>
        </w:rPr>
        <w:t xml:space="preserve">Fusce id auctor nisi. Nunc justo velit, ornare at nunc vel, viverra condimentum dolor. </w:t>
      </w:r>
      <w:r w:rsidR="003A2AE6" w:rsidRPr="005519D3">
        <w:rPr>
          <w:i/>
          <w:iCs/>
          <w:lang w:val="en-US"/>
        </w:rPr>
        <w:t xml:space="preserve">Aliquam maximus augue odio, sit amet viverra justo vestibulum vel. Cras accumsan volutpat imperdiet. Ut pretium mauris sit amet arcu semper consequat. </w:t>
      </w:r>
      <w:r w:rsidR="003A2AE6" w:rsidRPr="005519D3">
        <w:rPr>
          <w:i/>
          <w:iCs/>
          <w:lang w:val="es-ES"/>
        </w:rPr>
        <w:t>Mauris hendrerit ut mauris quis venenatis. Nam libero neque, condimentum eu justo vitae, vulputate molestie risus.</w:t>
      </w:r>
    </w:p>
    <w:p w14:paraId="24535376" w14:textId="77777777" w:rsidR="003A2AE6" w:rsidRPr="005519D3" w:rsidRDefault="00B2027A" w:rsidP="003D019B">
      <w:pPr>
        <w:spacing w:before="200" w:after="120"/>
        <w:rPr>
          <w:color w:val="003895"/>
          <w:sz w:val="22"/>
          <w:szCs w:val="24"/>
          <w:lang w:val="en-US"/>
        </w:rPr>
      </w:pPr>
      <w:r w:rsidRPr="005519D3">
        <w:rPr>
          <w:b/>
          <w:bCs/>
          <w:color w:val="003895"/>
          <w:sz w:val="20"/>
          <w:szCs w:val="20"/>
          <w:lang w:val="en-US"/>
        </w:rPr>
        <w:t xml:space="preserve">KEYWORDS </w:t>
      </w:r>
      <w:r>
        <w:rPr>
          <w:b/>
          <w:bCs/>
          <w:color w:val="003895"/>
          <w:sz w:val="20"/>
          <w:szCs w:val="20"/>
          <w:lang w:val="en-US"/>
        </w:rPr>
        <w:t>-</w:t>
      </w:r>
      <w:r w:rsidR="005519D3">
        <w:rPr>
          <w:b/>
          <w:bCs/>
          <w:color w:val="003895"/>
          <w:sz w:val="20"/>
          <w:szCs w:val="20"/>
          <w:lang w:val="en-US"/>
        </w:rPr>
        <w:t xml:space="preserve"> </w:t>
      </w:r>
      <w:r w:rsidR="003A2AE6" w:rsidRPr="005519D3">
        <w:rPr>
          <w:b/>
          <w:bCs/>
          <w:i/>
          <w:iCs/>
          <w:color w:val="003895"/>
          <w:sz w:val="20"/>
          <w:szCs w:val="20"/>
          <w:lang w:val="en-US"/>
        </w:rPr>
        <w:t xml:space="preserve">PALABRAS </w:t>
      </w:r>
      <w:r w:rsidR="003C5169" w:rsidRPr="005519D3">
        <w:rPr>
          <w:b/>
          <w:bCs/>
          <w:i/>
          <w:iCs/>
          <w:color w:val="003895"/>
          <w:sz w:val="20"/>
          <w:szCs w:val="20"/>
          <w:lang w:val="en-US"/>
        </w:rPr>
        <w:t>CLAVE</w:t>
      </w:r>
    </w:p>
    <w:p w14:paraId="2BB5A345" w14:textId="77777777" w:rsidR="005519D3" w:rsidRPr="005519D3" w:rsidRDefault="005519D3" w:rsidP="00626C08">
      <w:pPr>
        <w:spacing w:before="0" w:after="0"/>
        <w:rPr>
          <w:sz w:val="20"/>
          <w:szCs w:val="21"/>
          <w:lang w:val="en-US"/>
        </w:rPr>
      </w:pPr>
      <w:r w:rsidRPr="005519D3">
        <w:rPr>
          <w:sz w:val="20"/>
          <w:szCs w:val="21"/>
          <w:lang w:val="en-US"/>
        </w:rPr>
        <w:t>Keyword1, keyword2, keyword3, keyword4, keyword5</w:t>
      </w:r>
    </w:p>
    <w:p w14:paraId="724559E4" w14:textId="77777777" w:rsidR="003A2AE6" w:rsidRPr="005519D3" w:rsidRDefault="003D019B" w:rsidP="00626C08">
      <w:pPr>
        <w:spacing w:before="0" w:after="120"/>
        <w:rPr>
          <w:i/>
          <w:iCs/>
          <w:sz w:val="20"/>
          <w:szCs w:val="21"/>
          <w:lang w:val="es-ES"/>
        </w:rPr>
      </w:pPr>
      <w:r w:rsidRPr="005519D3">
        <w:rPr>
          <w:i/>
          <w:iCs/>
          <w:sz w:val="20"/>
          <w:szCs w:val="21"/>
          <w:lang w:val="es-ES"/>
        </w:rPr>
        <w:t>Palabra clave 1, palabra clave 2, palabra clave 3, palabra clave 4, palabra clave 5</w:t>
      </w:r>
    </w:p>
    <w:p w14:paraId="69967923" w14:textId="77777777" w:rsidR="005519D3" w:rsidRPr="005519D3" w:rsidRDefault="005519D3" w:rsidP="005519D3">
      <w:pPr>
        <w:spacing w:before="0" w:after="120"/>
        <w:rPr>
          <w:i/>
          <w:iCs/>
          <w:sz w:val="20"/>
          <w:szCs w:val="21"/>
          <w:highlight w:val="yellow"/>
          <w:lang w:val="en-ES"/>
        </w:rPr>
      </w:pPr>
      <w:r w:rsidRPr="005519D3">
        <w:rPr>
          <w:i/>
          <w:iCs/>
          <w:sz w:val="20"/>
          <w:szCs w:val="21"/>
          <w:highlight w:val="yellow"/>
          <w:lang w:val="en-ES"/>
        </w:rPr>
        <w:t>Provide 4 to 6 keywords in Spanish and English that represent the main topics of the article. Use descriptors from the UNESCO Thesaurus whenever possible.</w:t>
      </w:r>
    </w:p>
    <w:p w14:paraId="4CB2108D" w14:textId="77777777" w:rsidR="005519D3" w:rsidRPr="000F14C2" w:rsidRDefault="005519D3" w:rsidP="005519D3">
      <w:pPr>
        <w:pStyle w:val="Heading1"/>
        <w:rPr>
          <w:lang w:val="en-GB"/>
        </w:rPr>
      </w:pPr>
      <w:r w:rsidRPr="000F14C2">
        <w:rPr>
          <w:lang w:val="en-GB"/>
        </w:rPr>
        <w:lastRenderedPageBreak/>
        <w:t>INTRODUCTION</w:t>
      </w:r>
      <w:r w:rsidR="00B2027A">
        <w:rPr>
          <w:lang w:val="en-GB"/>
        </w:rPr>
        <w:t xml:space="preserve"> (</w:t>
      </w:r>
      <w:r w:rsidRPr="000F14C2">
        <w:rPr>
          <w:lang w:val="en-GB"/>
        </w:rPr>
        <w:t>HEADING</w:t>
      </w:r>
      <w:r w:rsidR="00B2027A">
        <w:rPr>
          <w:lang w:val="en-GB"/>
        </w:rPr>
        <w:t>S</w:t>
      </w:r>
      <w:r w:rsidRPr="000F14C2">
        <w:rPr>
          <w:lang w:val="en-GB"/>
        </w:rPr>
        <w:t xml:space="preserve"> LEVEL 1</w:t>
      </w:r>
      <w:r w:rsidR="00B2027A">
        <w:rPr>
          <w:lang w:val="en-GB"/>
        </w:rPr>
        <w:t>:</w:t>
      </w:r>
      <w:r w:rsidRPr="000F14C2">
        <w:rPr>
          <w:lang w:val="en-GB"/>
        </w:rPr>
        <w:t xml:space="preserve"> CALIBRI LIGHT, FONT SIZE 14, BOLD, UPPER-CASES</w:t>
      </w:r>
      <w:r w:rsidR="00B2027A">
        <w:rPr>
          <w:lang w:val="en-GB"/>
        </w:rPr>
        <w:t>)</w:t>
      </w:r>
    </w:p>
    <w:p w14:paraId="6631CD15" w14:textId="77777777" w:rsidR="005519D3" w:rsidRPr="005519D3" w:rsidRDefault="005519D3" w:rsidP="005519D3">
      <w:pPr>
        <w:rPr>
          <w:highlight w:val="yellow"/>
          <w:lang w:val="en-ES"/>
        </w:rPr>
      </w:pPr>
      <w:r w:rsidRPr="005519D3">
        <w:rPr>
          <w:highlight w:val="yellow"/>
          <w:lang w:val="en-ES"/>
        </w:rPr>
        <w:t>Document text. Calibri Light 12. Single spacing.</w:t>
      </w:r>
    </w:p>
    <w:p w14:paraId="1F9592FF" w14:textId="77777777" w:rsidR="005519D3" w:rsidRPr="005519D3" w:rsidRDefault="005519D3" w:rsidP="005519D3">
      <w:pPr>
        <w:rPr>
          <w:highlight w:val="yellow"/>
          <w:lang w:val="en-ES"/>
        </w:rPr>
      </w:pPr>
      <w:r w:rsidRPr="005519D3">
        <w:rPr>
          <w:highlight w:val="yellow"/>
          <w:lang w:val="en-ES"/>
        </w:rPr>
        <w:t>Provide the context, objectives, and relevance of the study. Include a review of relevant national and international literature. Avoid including results or discussions.</w:t>
      </w:r>
    </w:p>
    <w:p w14:paraId="4834F77C" w14:textId="77777777" w:rsidR="004E1059" w:rsidRPr="005519D3" w:rsidRDefault="004E1059" w:rsidP="00F26E05">
      <w:pPr>
        <w:rPr>
          <w:lang w:val="es-ES"/>
        </w:rPr>
      </w:pPr>
      <w:r w:rsidRPr="005519D3">
        <w:rPr>
          <w:lang w:val="en-US"/>
        </w:rPr>
        <w:t xml:space="preserve">Lorem ipsum dolor sit amet, consectetur adipiscing elit. </w:t>
      </w:r>
      <w:r w:rsidRPr="0001670A">
        <w:rPr>
          <w:lang w:val="es-ES"/>
        </w:rPr>
        <w:t xml:space="preserve">Maecenas pretium tempus nisl vel fermentum. </w:t>
      </w:r>
      <w:r w:rsidRPr="00104C19">
        <w:t xml:space="preserve">Fusce faucibus mauris non urna mollis, ut feugiat elit malesuada. </w:t>
      </w:r>
      <w:r w:rsidRPr="0001670A">
        <w:rPr>
          <w:lang w:val="es-ES"/>
        </w:rPr>
        <w:t xml:space="preserve">Aliquam erat volutpat. Sed lacus eros, rhoncus vitae tellus vel, euismod tristique erat. Sed eu vestibulum leo. </w:t>
      </w:r>
      <w:r w:rsidRPr="00104C19">
        <w:t xml:space="preserve">Nunc scelerisque sit amet ipsum ut sollicitudin. Sed bibendum et sem vel placerat. </w:t>
      </w:r>
      <w:r w:rsidRPr="0001670A">
        <w:rPr>
          <w:lang w:val="es-ES"/>
        </w:rPr>
        <w:t xml:space="preserve">Fusce id auctor nisi. Nunc justo velit, ornare at nunc vel, viverra condimentum dolor. </w:t>
      </w:r>
      <w:r w:rsidRPr="00104C19">
        <w:t xml:space="preserve">Aliquam maximus augue odio, sit amet viverra justo vestibulum vel. Cras accumsan volutpat imperdiet. Ut pretium mauris sit amet arcu semper consequat. Mauris hendrerit ut mauris quis venenatis. </w:t>
      </w:r>
      <w:r w:rsidRPr="00704934">
        <w:t xml:space="preserve">Nam libero neque, condimentum eu justo vitae, vulputate molestie risus.um tempus sapien non malesuada. </w:t>
      </w:r>
      <w:r w:rsidRPr="00104C19">
        <w:t xml:space="preserve">Nunc ut lacus eget dolor commodo mattis. Duis non elit maximus, elementum tortor in, ultrices arcu. Fusce in dui non tortor volutpat ultrices at vel orci. Nam eget diam elit. Etiam congue massa ac sodales fermentum. </w:t>
      </w:r>
      <w:r w:rsidRPr="005519D3">
        <w:rPr>
          <w:lang w:val="es-ES"/>
        </w:rPr>
        <w:t>Etiam semper rhoncus justo, a finibus lectus suscipit vitae.</w:t>
      </w:r>
    </w:p>
    <w:p w14:paraId="33072863" w14:textId="77777777" w:rsidR="005519D3" w:rsidRPr="005519D3" w:rsidRDefault="005519D3" w:rsidP="005519D3">
      <w:pPr>
        <w:pStyle w:val="Heading1"/>
      </w:pPr>
      <w:r w:rsidRPr="005519D3">
        <w:t>METHOD</w:t>
      </w:r>
    </w:p>
    <w:p w14:paraId="34A53DB9" w14:textId="77777777" w:rsidR="005519D3" w:rsidRPr="005519D3" w:rsidRDefault="005519D3" w:rsidP="005519D3">
      <w:pPr>
        <w:rPr>
          <w:highlight w:val="yellow"/>
          <w:lang w:val="en-ES"/>
        </w:rPr>
      </w:pPr>
      <w:r w:rsidRPr="005519D3">
        <w:rPr>
          <w:highlight w:val="yellow"/>
          <w:lang w:val="en-ES"/>
        </w:rPr>
        <w:t>Describe in detail the methods used to ensure the reproducibility of the study. Include information on participants, procedures, and tools employed.</w:t>
      </w:r>
    </w:p>
    <w:p w14:paraId="423DC14B" w14:textId="77777777" w:rsidR="005519D3" w:rsidRPr="005519D3" w:rsidRDefault="00704934" w:rsidP="005519D3">
      <w:pPr>
        <w:pStyle w:val="Heading2"/>
        <w:rPr>
          <w:lang w:val="en-ES"/>
        </w:rPr>
      </w:pPr>
      <w:r w:rsidRPr="00B2027A">
        <w:rPr>
          <w:lang w:val="en-US"/>
        </w:rPr>
        <w:t> </w:t>
      </w:r>
      <w:r w:rsidR="005519D3" w:rsidRPr="005519D3">
        <w:rPr>
          <w:bCs/>
          <w:lang w:val="en-ES"/>
        </w:rPr>
        <w:t>Ethical Statement</w:t>
      </w:r>
    </w:p>
    <w:p w14:paraId="562D20FA" w14:textId="77777777" w:rsidR="005519D3" w:rsidRPr="005519D3" w:rsidRDefault="005519D3" w:rsidP="005519D3">
      <w:pPr>
        <w:rPr>
          <w:highlight w:val="yellow"/>
          <w:lang w:val="en-ES"/>
        </w:rPr>
      </w:pPr>
      <w:r w:rsidRPr="005519D3">
        <w:rPr>
          <w:highlight w:val="yellow"/>
          <w:lang w:val="en-ES"/>
        </w:rPr>
        <w:t>Indicate the ethical measures adopted in your study following the guidelines below. This section is mandatory if your work includes human participants, the handling of personal data, or the use of technologies with potential ethical implications.</w:t>
      </w:r>
    </w:p>
    <w:p w14:paraId="1C5702A5" w14:textId="77777777" w:rsidR="00704934" w:rsidRPr="00B2027A" w:rsidRDefault="005519D3" w:rsidP="00704934">
      <w:pPr>
        <w:pStyle w:val="ListParagraph"/>
        <w:numPr>
          <w:ilvl w:val="0"/>
          <w:numId w:val="18"/>
        </w:numPr>
        <w:rPr>
          <w:highlight w:val="yellow"/>
        </w:rPr>
      </w:pPr>
      <w:r w:rsidRPr="00B2027A">
        <w:rPr>
          <w:highlight w:val="yellow"/>
        </w:rPr>
        <w:t>Participants</w:t>
      </w:r>
      <w:r w:rsidR="00704934" w:rsidRPr="00B2027A">
        <w:rPr>
          <w:highlight w:val="yellow"/>
        </w:rPr>
        <w:t>:</w:t>
      </w:r>
    </w:p>
    <w:p w14:paraId="510D3607" w14:textId="77777777" w:rsidR="005519D3" w:rsidRPr="005519D3" w:rsidRDefault="005519D3" w:rsidP="005519D3">
      <w:pPr>
        <w:pStyle w:val="ListParagraph"/>
        <w:numPr>
          <w:ilvl w:val="1"/>
          <w:numId w:val="18"/>
        </w:numPr>
        <w:rPr>
          <w:highlight w:val="yellow"/>
          <w:lang w:val="en-ES"/>
        </w:rPr>
      </w:pPr>
      <w:r w:rsidRPr="005519D3">
        <w:rPr>
          <w:highlight w:val="yellow"/>
          <w:lang w:val="en-ES"/>
        </w:rPr>
        <w:t>Confirm whether informed consent was obtained from participants.</w:t>
      </w:r>
    </w:p>
    <w:p w14:paraId="02DE8C54" w14:textId="77777777" w:rsidR="005519D3" w:rsidRPr="005519D3" w:rsidRDefault="005519D3" w:rsidP="005519D3">
      <w:pPr>
        <w:pStyle w:val="ListParagraph"/>
        <w:numPr>
          <w:ilvl w:val="1"/>
          <w:numId w:val="18"/>
        </w:numPr>
        <w:rPr>
          <w:highlight w:val="yellow"/>
          <w:lang w:val="en-ES"/>
        </w:rPr>
      </w:pPr>
      <w:r w:rsidRPr="005519D3">
        <w:rPr>
          <w:highlight w:val="yellow"/>
          <w:lang w:val="en-ES"/>
        </w:rPr>
        <w:t>Specify whether the research protocol was approved by an institutional ethics committee (without identifying the committee in the review version).</w:t>
      </w:r>
    </w:p>
    <w:p w14:paraId="2EBA2791" w14:textId="77777777" w:rsidR="005519D3" w:rsidRPr="005519D3" w:rsidRDefault="005519D3" w:rsidP="005519D3">
      <w:pPr>
        <w:pStyle w:val="ListParagraph"/>
        <w:numPr>
          <w:ilvl w:val="1"/>
          <w:numId w:val="18"/>
        </w:numPr>
        <w:rPr>
          <w:highlight w:val="yellow"/>
          <w:lang w:val="en-ES"/>
        </w:rPr>
      </w:pPr>
      <w:r w:rsidRPr="005519D3">
        <w:rPr>
          <w:highlight w:val="yellow"/>
          <w:lang w:val="en-ES"/>
        </w:rPr>
        <w:t>Personal data: State that international regulations (e.g., GDPR) were followed and that data were collected and stored securely and anonymously</w:t>
      </w:r>
    </w:p>
    <w:p w14:paraId="368CB03C" w14:textId="77777777" w:rsidR="005519D3" w:rsidRPr="00B2027A" w:rsidRDefault="005519D3" w:rsidP="005519D3">
      <w:pPr>
        <w:pStyle w:val="ListParagraph"/>
        <w:numPr>
          <w:ilvl w:val="0"/>
          <w:numId w:val="18"/>
        </w:numPr>
        <w:rPr>
          <w:highlight w:val="yellow"/>
          <w:lang w:val="en-ES"/>
        </w:rPr>
      </w:pPr>
      <w:r w:rsidRPr="005519D3">
        <w:rPr>
          <w:highlight w:val="yellow"/>
          <w:lang w:val="en-ES"/>
        </w:rPr>
        <w:t>Use of technologies: Explain how potential ethical impacts, such as biases in technological tools, accessibility, or user privacy, were addressed.</w:t>
      </w:r>
    </w:p>
    <w:p w14:paraId="4E51AE03" w14:textId="77777777" w:rsidR="005519D3" w:rsidRPr="005519D3" w:rsidRDefault="005519D3" w:rsidP="005519D3">
      <w:pPr>
        <w:pStyle w:val="ListParagraph"/>
        <w:numPr>
          <w:ilvl w:val="0"/>
          <w:numId w:val="18"/>
        </w:numPr>
        <w:rPr>
          <w:highlight w:val="yellow"/>
          <w:lang w:val="en-ES"/>
        </w:rPr>
      </w:pPr>
      <w:r w:rsidRPr="005519D3">
        <w:rPr>
          <w:highlight w:val="yellow"/>
          <w:lang w:val="en-ES"/>
        </w:rPr>
        <w:t xml:space="preserve">If not applicable: State: </w:t>
      </w:r>
      <w:r w:rsidRPr="005519D3">
        <w:rPr>
          <w:i/>
          <w:iCs/>
          <w:highlight w:val="yellow"/>
          <w:lang w:val="en-ES"/>
        </w:rPr>
        <w:t>“This study does not involve ethical aspects related to human participants, personal data, or sensitive technologies.”</w:t>
      </w:r>
    </w:p>
    <w:p w14:paraId="2E8D761E" w14:textId="77777777" w:rsidR="00704934" w:rsidRPr="005519D3" w:rsidRDefault="00704934" w:rsidP="005519D3">
      <w:pPr>
        <w:ind w:left="360"/>
        <w:rPr>
          <w:b/>
          <w:bCs/>
          <w:highlight w:val="yellow"/>
          <w:lang w:val="en-ES"/>
        </w:rPr>
      </w:pPr>
    </w:p>
    <w:p w14:paraId="03F92C40" w14:textId="77777777" w:rsidR="005519D3" w:rsidRDefault="005519D3" w:rsidP="005519D3">
      <w:pPr>
        <w:pStyle w:val="Heading1"/>
        <w:tabs>
          <w:tab w:val="num" w:pos="720"/>
        </w:tabs>
      </w:pPr>
      <w:r>
        <w:lastRenderedPageBreak/>
        <w:t>RESULTS</w:t>
      </w:r>
    </w:p>
    <w:p w14:paraId="09235471" w14:textId="77777777" w:rsidR="00421108" w:rsidRPr="00421108" w:rsidRDefault="00421108" w:rsidP="00421108">
      <w:pPr>
        <w:rPr>
          <w:highlight w:val="yellow"/>
          <w:lang w:val="en-ES"/>
        </w:rPr>
      </w:pPr>
      <w:r w:rsidRPr="00421108">
        <w:rPr>
          <w:highlight w:val="yellow"/>
          <w:lang w:val="en-ES"/>
        </w:rPr>
        <w:t>Present the findings in a clear and structured manner. Use tables and figures to support the results, ensuring they are referenced in the text.</w:t>
      </w:r>
    </w:p>
    <w:p w14:paraId="2B6B2794" w14:textId="77777777" w:rsidR="00421108" w:rsidRPr="00421108" w:rsidRDefault="00421108" w:rsidP="00421108">
      <w:pPr>
        <w:pStyle w:val="Heading2"/>
      </w:pPr>
      <w:r w:rsidRPr="00421108">
        <w:t>Level 2 Section</w:t>
      </w:r>
    </w:p>
    <w:p w14:paraId="48DA18E7" w14:textId="77777777" w:rsidR="00421108" w:rsidRPr="00421108" w:rsidRDefault="00421108" w:rsidP="00421108">
      <w:pPr>
        <w:pStyle w:val="Heading3"/>
        <w:rPr>
          <w:lang w:val="en-ES"/>
        </w:rPr>
      </w:pPr>
      <w:r w:rsidRPr="00421108">
        <w:rPr>
          <w:lang w:val="en-ES"/>
        </w:rPr>
        <w:t xml:space="preserve">Level </w:t>
      </w:r>
      <w:r>
        <w:rPr>
          <w:lang w:val="en-ES"/>
        </w:rPr>
        <w:t>3</w:t>
      </w:r>
      <w:r w:rsidRPr="00421108">
        <w:rPr>
          <w:lang w:val="en-ES"/>
        </w:rPr>
        <w:t xml:space="preserve"> Section</w:t>
      </w:r>
    </w:p>
    <w:p w14:paraId="71FA4256" w14:textId="77777777" w:rsidR="00421108" w:rsidRPr="00421108" w:rsidRDefault="00421108" w:rsidP="00421108">
      <w:pPr>
        <w:pStyle w:val="Heading3"/>
        <w:rPr>
          <w:highlight w:val="yellow"/>
          <w:lang w:val="en-ES"/>
        </w:rPr>
      </w:pPr>
      <w:r w:rsidRPr="00421108">
        <w:rPr>
          <w:b/>
          <w:bCs/>
          <w:highlight w:val="yellow"/>
          <w:lang w:val="en-ES"/>
        </w:rPr>
        <w:t>Recommendations for Figures and Charts</w:t>
      </w:r>
    </w:p>
    <w:p w14:paraId="28CFD714" w14:textId="77777777" w:rsidR="00421108" w:rsidRPr="00421108" w:rsidRDefault="00421108" w:rsidP="00421108">
      <w:pPr>
        <w:pStyle w:val="Heading3"/>
        <w:numPr>
          <w:ilvl w:val="0"/>
          <w:numId w:val="20"/>
        </w:numPr>
        <w:rPr>
          <w:highlight w:val="yellow"/>
          <w:lang w:val="en-ES"/>
        </w:rPr>
      </w:pPr>
      <w:r w:rsidRPr="00421108">
        <w:rPr>
          <w:b/>
          <w:bCs/>
          <w:highlight w:val="yellow"/>
          <w:lang w:val="en-ES"/>
        </w:rPr>
        <w:t>Technical quality of figures:</w:t>
      </w:r>
      <w:r w:rsidRPr="00421108">
        <w:rPr>
          <w:highlight w:val="yellow"/>
          <w:lang w:val="en-ES"/>
        </w:rPr>
        <w:t xml:space="preserve"> Figures must be clear and meet printing standards, such as a minimum resolution of 300 dpi for images. For charts, an editable format is recommended.</w:t>
      </w:r>
    </w:p>
    <w:p w14:paraId="487ADB14" w14:textId="77777777" w:rsidR="00421108" w:rsidRPr="00421108" w:rsidRDefault="00421108" w:rsidP="00421108">
      <w:pPr>
        <w:pStyle w:val="Heading3"/>
        <w:numPr>
          <w:ilvl w:val="0"/>
          <w:numId w:val="20"/>
        </w:numPr>
        <w:rPr>
          <w:highlight w:val="yellow"/>
          <w:lang w:val="en-ES"/>
        </w:rPr>
      </w:pPr>
      <w:r w:rsidRPr="00421108">
        <w:rPr>
          <w:b/>
          <w:bCs/>
          <w:highlight w:val="yellow"/>
          <w:lang w:val="en-ES"/>
        </w:rPr>
        <w:t>Typography:</w:t>
      </w:r>
      <w:r w:rsidRPr="00421108">
        <w:rPr>
          <w:highlight w:val="yellow"/>
          <w:lang w:val="en-ES"/>
        </w:rPr>
        <w:t xml:space="preserve"> All text included in figures or charts must use Calibri Light font, with a minimum size of 10 points to ensure readability.</w:t>
      </w:r>
    </w:p>
    <w:p w14:paraId="2C336CAD" w14:textId="77777777" w:rsidR="00421108" w:rsidRPr="00421108" w:rsidRDefault="00421108" w:rsidP="00421108">
      <w:pPr>
        <w:pStyle w:val="Heading3"/>
        <w:numPr>
          <w:ilvl w:val="0"/>
          <w:numId w:val="20"/>
        </w:numPr>
        <w:rPr>
          <w:highlight w:val="yellow"/>
          <w:lang w:val="en-ES"/>
        </w:rPr>
      </w:pPr>
      <w:r w:rsidRPr="00421108">
        <w:rPr>
          <w:b/>
          <w:bCs/>
          <w:highlight w:val="yellow"/>
          <w:lang w:val="en-ES"/>
        </w:rPr>
        <w:t>Visual consistency:</w:t>
      </w:r>
      <w:r w:rsidRPr="00421108">
        <w:rPr>
          <w:highlight w:val="yellow"/>
          <w:lang w:val="en-ES"/>
        </w:rPr>
        <w:t xml:space="preserve"> Use clear scales, axes, and labels. Maintain a clean and professional design. Avoid decorative or three-dimensional elements that do not enhance content clarity.</w:t>
      </w:r>
    </w:p>
    <w:p w14:paraId="4BDCFD97" w14:textId="77777777" w:rsidR="00421108" w:rsidRPr="00421108" w:rsidRDefault="00421108" w:rsidP="00421108">
      <w:pPr>
        <w:pStyle w:val="Heading3"/>
        <w:numPr>
          <w:ilvl w:val="0"/>
          <w:numId w:val="20"/>
        </w:numPr>
        <w:rPr>
          <w:highlight w:val="yellow"/>
          <w:lang w:val="en-ES"/>
        </w:rPr>
      </w:pPr>
      <w:r w:rsidRPr="00421108">
        <w:rPr>
          <w:b/>
          <w:bCs/>
          <w:highlight w:val="yellow"/>
          <w:lang w:val="en-ES"/>
        </w:rPr>
        <w:t>Integration into the manuscript:</w:t>
      </w:r>
      <w:r w:rsidRPr="00421108">
        <w:rPr>
          <w:highlight w:val="yellow"/>
          <w:lang w:val="en-ES"/>
        </w:rPr>
        <w:t xml:space="preserve"> Insert figures (including charts) in the appropriate place within the text and number them consecutively (Figure 1, Figure 2, etc.). Ensure that all figures are explicitly referenced in the text.</w:t>
      </w:r>
    </w:p>
    <w:p w14:paraId="77F97467" w14:textId="77777777" w:rsidR="00421108" w:rsidRPr="00421108" w:rsidRDefault="00421108" w:rsidP="00421108">
      <w:pPr>
        <w:pStyle w:val="Heading3"/>
        <w:numPr>
          <w:ilvl w:val="0"/>
          <w:numId w:val="20"/>
        </w:numPr>
        <w:rPr>
          <w:highlight w:val="yellow"/>
          <w:lang w:val="en-ES"/>
        </w:rPr>
      </w:pPr>
      <w:r w:rsidRPr="00421108">
        <w:rPr>
          <w:b/>
          <w:bCs/>
          <w:highlight w:val="yellow"/>
          <w:lang w:val="en-ES"/>
        </w:rPr>
        <w:t>Avoid redundancies:</w:t>
      </w:r>
      <w:r w:rsidRPr="00421108">
        <w:rPr>
          <w:highlight w:val="yellow"/>
          <w:lang w:val="en-ES"/>
        </w:rPr>
        <w:t xml:space="preserve"> Figures (and charts) should not duplicate information already presented in tables.</w:t>
      </w:r>
    </w:p>
    <w:p w14:paraId="37F3787F" w14:textId="77777777" w:rsidR="00421108" w:rsidRPr="00421108" w:rsidRDefault="00421108" w:rsidP="00421108">
      <w:pPr>
        <w:pStyle w:val="Heading3"/>
        <w:numPr>
          <w:ilvl w:val="0"/>
          <w:numId w:val="20"/>
        </w:numPr>
        <w:rPr>
          <w:highlight w:val="yellow"/>
          <w:lang w:val="en-ES"/>
        </w:rPr>
      </w:pPr>
      <w:r w:rsidRPr="00421108">
        <w:rPr>
          <w:b/>
          <w:bCs/>
          <w:highlight w:val="yellow"/>
          <w:lang w:val="en-ES"/>
        </w:rPr>
        <w:t>Intellectual property:</w:t>
      </w:r>
      <w:r w:rsidRPr="00421108">
        <w:rPr>
          <w:highlight w:val="yellow"/>
          <w:lang w:val="en-ES"/>
        </w:rPr>
        <w:t xml:space="preserve"> Provide the necessary permissions for any figure that is not your own and properly cite the sources. If the figure is self-created, no additional indication is required.</w:t>
      </w:r>
    </w:p>
    <w:p w14:paraId="12627B54" w14:textId="77777777" w:rsidR="00421108" w:rsidRPr="00421108" w:rsidRDefault="00421108" w:rsidP="00421108">
      <w:pPr>
        <w:pStyle w:val="Heading3"/>
        <w:numPr>
          <w:ilvl w:val="0"/>
          <w:numId w:val="20"/>
        </w:numPr>
        <w:rPr>
          <w:highlight w:val="yellow"/>
          <w:lang w:val="en-ES"/>
        </w:rPr>
      </w:pPr>
      <w:r w:rsidRPr="00421108">
        <w:rPr>
          <w:b/>
          <w:bCs/>
          <w:highlight w:val="yellow"/>
          <w:lang w:val="en-ES"/>
        </w:rPr>
        <w:t>Request for an editable version:</w:t>
      </w:r>
      <w:r w:rsidRPr="00421108">
        <w:rPr>
          <w:highlight w:val="yellow"/>
          <w:lang w:val="en-ES"/>
        </w:rPr>
        <w:t xml:space="preserve"> If your work is accepted for publication, you may be asked to provide an editable version of the figures or charts. We recommend keeping source files in formats such as Excel (.xlsx), PowerPoint (.pptx), or specialized software (e.g., R, Jamovi, SPSS) to facilitate submission if needed.</w:t>
      </w:r>
    </w:p>
    <w:p w14:paraId="6721FB2A" w14:textId="77777777" w:rsidR="00BB3465" w:rsidRPr="00421108" w:rsidRDefault="00BB3465" w:rsidP="00421108">
      <w:pPr>
        <w:pStyle w:val="Heading3"/>
        <w:numPr>
          <w:ilvl w:val="0"/>
          <w:numId w:val="0"/>
        </w:numPr>
        <w:rPr>
          <w:highlight w:val="yellow"/>
          <w:lang w:val="en-US"/>
        </w:rPr>
      </w:pPr>
    </w:p>
    <w:p w14:paraId="1DAD5632" w14:textId="77777777" w:rsidR="00E834CE" w:rsidRDefault="00E834CE">
      <w:pPr>
        <w:spacing w:before="0" w:after="0"/>
        <w:jc w:val="left"/>
        <w:rPr>
          <w:lang w:val="es-ES"/>
        </w:rPr>
      </w:pPr>
    </w:p>
    <w:p w14:paraId="1DD09123" w14:textId="77777777" w:rsidR="00134732" w:rsidRDefault="00134732" w:rsidP="00F26E05">
      <w:pPr>
        <w:rPr>
          <w:lang w:val="es-ES"/>
        </w:rPr>
      </w:pPr>
    </w:p>
    <w:p w14:paraId="655C9E70" w14:textId="77777777" w:rsidR="00EB4BFA" w:rsidRPr="00E834CE" w:rsidRDefault="00EB4BFA" w:rsidP="00F26E05">
      <w:pPr>
        <w:rPr>
          <w:lang w:val="es-ES"/>
        </w:rPr>
      </w:pPr>
    </w:p>
    <w:p w14:paraId="2D372DC4" w14:textId="77777777" w:rsidR="00B2027A" w:rsidRDefault="00B2027A">
      <w:pPr>
        <w:spacing w:before="0" w:after="0"/>
        <w:jc w:val="left"/>
        <w:rPr>
          <w:rFonts w:eastAsia="Calibri"/>
          <w:b/>
          <w:sz w:val="20"/>
          <w:szCs w:val="20"/>
          <w:lang w:val="en-US"/>
        </w:rPr>
      </w:pPr>
      <w:r>
        <w:rPr>
          <w:lang w:val="en-US"/>
        </w:rPr>
        <w:br w:type="page"/>
      </w:r>
    </w:p>
    <w:p w14:paraId="38E39471" w14:textId="77777777" w:rsidR="00421108" w:rsidRPr="00421108" w:rsidRDefault="00421108" w:rsidP="00884770">
      <w:pPr>
        <w:pStyle w:val="Table-Figure-Numbering"/>
        <w:rPr>
          <w:lang w:val="en-US"/>
        </w:rPr>
      </w:pPr>
      <w:r w:rsidRPr="00421108">
        <w:rPr>
          <w:lang w:val="en-US"/>
        </w:rPr>
        <w:lastRenderedPageBreak/>
        <w:t xml:space="preserve">Figure </w:t>
      </w:r>
      <w:r>
        <w:fldChar w:fldCharType="begin"/>
      </w:r>
      <w:r w:rsidRPr="00421108">
        <w:rPr>
          <w:lang w:val="en-US"/>
        </w:rPr>
        <w:instrText xml:space="preserve"> SEQ Figura \* ARABIC </w:instrText>
      </w:r>
      <w:r>
        <w:fldChar w:fldCharType="separate"/>
      </w:r>
      <w:r w:rsidR="00BB1DFF">
        <w:rPr>
          <w:noProof/>
          <w:lang w:val="en-US"/>
        </w:rPr>
        <w:t>1</w:t>
      </w:r>
      <w:r>
        <w:rPr>
          <w:noProof/>
        </w:rPr>
        <w:fldChar w:fldCharType="end"/>
      </w:r>
    </w:p>
    <w:p w14:paraId="0DC27D88" w14:textId="77777777" w:rsidR="00421108" w:rsidRPr="00421108" w:rsidRDefault="00421108" w:rsidP="00421108">
      <w:pPr>
        <w:pStyle w:val="Table-Figure-TitleorName"/>
      </w:pPr>
      <w:r w:rsidRPr="00421108">
        <w:rPr>
          <w:lang w:val="en-ES"/>
        </w:rPr>
        <w:t>Figure title</w:t>
      </w:r>
    </w:p>
    <w:p w14:paraId="79569302" w14:textId="77777777" w:rsidR="00F26E05" w:rsidRPr="00F26E05" w:rsidRDefault="00F26E05" w:rsidP="00421108">
      <w:pPr>
        <w:pStyle w:val="Table-Figure-TitleorName"/>
      </w:pPr>
      <w:r>
        <w:rPr>
          <w:noProof/>
        </w:rPr>
        <w:drawing>
          <wp:inline distT="0" distB="0" distL="0" distR="0" wp14:anchorId="03063104" wp14:editId="1F931EA7">
            <wp:extent cx="4337050" cy="2334260"/>
            <wp:effectExtent l="0" t="0" r="0" b="254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952B44F" w14:textId="77777777" w:rsidR="00D341D0" w:rsidRPr="00EB4BFA" w:rsidRDefault="00D341D0" w:rsidP="004B4D2F">
      <w:pPr>
        <w:spacing w:before="360"/>
        <w:rPr>
          <w:lang w:val="es-ES"/>
        </w:rPr>
      </w:pPr>
      <w:r w:rsidRPr="00F26E05">
        <w:t xml:space="preserve">Lorem ipsum dolor sit amet, consectetur adipiscing elit. </w:t>
      </w:r>
      <w:r w:rsidRPr="00EB4BFA">
        <w:rPr>
          <w:lang w:val="es-ES"/>
        </w:rPr>
        <w:t xml:space="preserve">Maecenas pretium tempus nisl vel fermentum. </w:t>
      </w:r>
      <w:r w:rsidRPr="00F26E05">
        <w:t xml:space="preserve">Fusce faucibus mauris non urna mollis, ut feugiat elit malesuada. </w:t>
      </w:r>
      <w:r w:rsidRPr="00EB4BFA">
        <w:rPr>
          <w:lang w:val="es-ES"/>
        </w:rPr>
        <w:t xml:space="preserve">Aliquam erat volutpat. Sed lacus eros, rhoncus vitae tellus vel, euismod tristique erat. Sed eu vestibulum leo. </w:t>
      </w:r>
      <w:r w:rsidRPr="00F26E05">
        <w:t xml:space="preserve">Nunc scelerisque sit amet ipsum ut sollicitudin. Sed bibendum et sem vel placerat. </w:t>
      </w:r>
      <w:r w:rsidRPr="00EB4BFA">
        <w:rPr>
          <w:lang w:val="es-ES"/>
        </w:rPr>
        <w:t xml:space="preserve">Fusce id auctor nisi. Nunc justo velit, ornare at nunc vel, viverra condimentum dolor. </w:t>
      </w:r>
    </w:p>
    <w:p w14:paraId="44DBE27C" w14:textId="77777777" w:rsidR="00C65CC8" w:rsidRPr="00F26E05" w:rsidRDefault="002F02BD" w:rsidP="00F26E05">
      <w:pPr>
        <w:pStyle w:val="Table-Figure-Numbering"/>
      </w:pPr>
      <w:r w:rsidRPr="00F26E05">
        <w:t>Tabl</w:t>
      </w:r>
      <w:r w:rsidR="00421108">
        <w:t>e</w:t>
      </w:r>
      <w:r w:rsidRPr="00F26E05">
        <w:t xml:space="preserve"> </w:t>
      </w:r>
      <w:fldSimple w:instr=" SEQ Tabla \* ARABIC ">
        <w:r w:rsidR="00BB1DFF">
          <w:rPr>
            <w:noProof/>
          </w:rPr>
          <w:t>1</w:t>
        </w:r>
      </w:fldSimple>
      <w:r w:rsidRPr="00F26E05">
        <w:t xml:space="preserve"> </w:t>
      </w:r>
    </w:p>
    <w:p w14:paraId="428C9A32" w14:textId="77777777" w:rsidR="002F02BD" w:rsidRPr="00F26E05" w:rsidRDefault="00421108" w:rsidP="00F26E05">
      <w:pPr>
        <w:pStyle w:val="Table-Figure-TitleorName"/>
      </w:pPr>
      <w:r>
        <w:t>Table title</w:t>
      </w:r>
      <w:r w:rsidR="0000723F" w:rsidRPr="00F26E05">
        <w:t xml:space="preserve"> </w:t>
      </w:r>
    </w:p>
    <w:tbl>
      <w:tblPr>
        <w:tblStyle w:val="APA7"/>
        <w:tblW w:w="0" w:type="auto"/>
        <w:jc w:val="center"/>
        <w:tblLayout w:type="fixed"/>
        <w:tblLook w:val="04E0" w:firstRow="1" w:lastRow="1" w:firstColumn="1" w:lastColumn="0" w:noHBand="0" w:noVBand="1"/>
      </w:tblPr>
      <w:tblGrid>
        <w:gridCol w:w="2066"/>
        <w:gridCol w:w="2066"/>
        <w:gridCol w:w="2066"/>
        <w:gridCol w:w="2067"/>
      </w:tblGrid>
      <w:tr w:rsidR="0000723F" w:rsidRPr="0000723F" w14:paraId="2F8DC28C" w14:textId="77777777" w:rsidTr="00436FA1">
        <w:trPr>
          <w:cnfStyle w:val="100000000000" w:firstRow="1" w:lastRow="0" w:firstColumn="0" w:lastColumn="0" w:oddVBand="0" w:evenVBand="0" w:oddHBand="0" w:evenHBand="0" w:firstRowFirstColumn="0" w:firstRowLastColumn="0" w:lastRowFirstColumn="0" w:lastRowLastColumn="0"/>
          <w:trHeight w:val="224"/>
          <w:jc w:val="center"/>
        </w:trPr>
        <w:tc>
          <w:tcPr>
            <w:tcW w:w="2066" w:type="dxa"/>
          </w:tcPr>
          <w:p w14:paraId="27044044" w14:textId="77777777" w:rsidR="0000723F" w:rsidRPr="0000723F" w:rsidRDefault="00EB4D1A" w:rsidP="00F26E05">
            <w:pPr>
              <w:spacing w:before="0" w:after="120"/>
              <w:rPr>
                <w:lang w:val="es-ES"/>
              </w:rPr>
            </w:pPr>
            <w:r>
              <w:rPr>
                <w:lang w:val="es-ES"/>
              </w:rPr>
              <w:t>Lorem</w:t>
            </w:r>
          </w:p>
        </w:tc>
        <w:tc>
          <w:tcPr>
            <w:tcW w:w="2066" w:type="dxa"/>
          </w:tcPr>
          <w:p w14:paraId="69222AD8" w14:textId="77777777" w:rsidR="0000723F" w:rsidRPr="0000723F" w:rsidRDefault="0000723F" w:rsidP="00F26E05">
            <w:pPr>
              <w:spacing w:before="0" w:after="120"/>
              <w:jc w:val="center"/>
              <w:rPr>
                <w:lang w:val="es-ES"/>
              </w:rPr>
            </w:pPr>
            <w:r w:rsidRPr="0000723F">
              <w:rPr>
                <w:lang w:val="es-ES"/>
              </w:rPr>
              <w:t xml:space="preserve">Ítem </w:t>
            </w:r>
            <w:r w:rsidR="00F26E05">
              <w:rPr>
                <w:lang w:val="es-ES"/>
              </w:rPr>
              <w:t>A</w:t>
            </w:r>
          </w:p>
        </w:tc>
        <w:tc>
          <w:tcPr>
            <w:tcW w:w="2066" w:type="dxa"/>
          </w:tcPr>
          <w:p w14:paraId="5ED29EDF" w14:textId="77777777" w:rsidR="0000723F" w:rsidRPr="0000723F" w:rsidRDefault="0000723F" w:rsidP="00F26E05">
            <w:pPr>
              <w:spacing w:before="0" w:after="120"/>
              <w:jc w:val="center"/>
              <w:rPr>
                <w:lang w:val="es-ES"/>
              </w:rPr>
            </w:pPr>
            <w:r w:rsidRPr="0000723F">
              <w:rPr>
                <w:lang w:val="es-ES"/>
              </w:rPr>
              <w:t xml:space="preserve">Ítem </w:t>
            </w:r>
            <w:r w:rsidR="00F26E05">
              <w:rPr>
                <w:lang w:val="es-ES"/>
              </w:rPr>
              <w:t>B</w:t>
            </w:r>
          </w:p>
        </w:tc>
        <w:tc>
          <w:tcPr>
            <w:tcW w:w="2067" w:type="dxa"/>
          </w:tcPr>
          <w:p w14:paraId="5125BB42" w14:textId="77777777" w:rsidR="0000723F" w:rsidRPr="0000723F" w:rsidRDefault="0000723F" w:rsidP="00F26E05">
            <w:pPr>
              <w:spacing w:before="0" w:after="120"/>
              <w:jc w:val="center"/>
              <w:rPr>
                <w:lang w:val="es-ES"/>
              </w:rPr>
            </w:pPr>
            <w:r w:rsidRPr="0000723F">
              <w:rPr>
                <w:lang w:val="es-ES"/>
              </w:rPr>
              <w:t xml:space="preserve">Ítem </w:t>
            </w:r>
            <w:r w:rsidR="00F26E05">
              <w:rPr>
                <w:lang w:val="es-ES"/>
              </w:rPr>
              <w:t>C</w:t>
            </w:r>
          </w:p>
        </w:tc>
      </w:tr>
      <w:tr w:rsidR="00F26E05" w:rsidRPr="0000723F" w14:paraId="679AA340" w14:textId="77777777" w:rsidTr="00436FA1">
        <w:trPr>
          <w:trHeight w:val="20"/>
          <w:jc w:val="center"/>
        </w:trPr>
        <w:tc>
          <w:tcPr>
            <w:tcW w:w="2066" w:type="dxa"/>
          </w:tcPr>
          <w:p w14:paraId="6C6D3A17" w14:textId="77777777" w:rsidR="00F26E05" w:rsidRPr="0000723F" w:rsidRDefault="00EB4D1A" w:rsidP="00F26E05">
            <w:pPr>
              <w:spacing w:before="0" w:after="120"/>
              <w:rPr>
                <w:lang w:val="es-ES"/>
              </w:rPr>
            </w:pPr>
            <w:r>
              <w:rPr>
                <w:lang w:val="es-ES"/>
              </w:rPr>
              <w:t>Ipsum</w:t>
            </w:r>
          </w:p>
        </w:tc>
        <w:tc>
          <w:tcPr>
            <w:tcW w:w="2066" w:type="dxa"/>
          </w:tcPr>
          <w:p w14:paraId="355A7E44" w14:textId="77777777" w:rsidR="00F26E05" w:rsidRPr="0000723F" w:rsidRDefault="00F26E05" w:rsidP="00F26E05">
            <w:pPr>
              <w:spacing w:before="0" w:after="120"/>
              <w:jc w:val="center"/>
              <w:rPr>
                <w:lang w:val="es-ES"/>
              </w:rPr>
            </w:pPr>
            <w:r>
              <w:rPr>
                <w:lang w:val="es-ES"/>
              </w:rPr>
              <w:t>1.25</w:t>
            </w:r>
          </w:p>
        </w:tc>
        <w:tc>
          <w:tcPr>
            <w:tcW w:w="2066" w:type="dxa"/>
          </w:tcPr>
          <w:p w14:paraId="6BAABE8F" w14:textId="77777777" w:rsidR="00F26E05" w:rsidRPr="0000723F" w:rsidRDefault="00F26E05" w:rsidP="00F26E05">
            <w:pPr>
              <w:spacing w:before="0" w:after="120"/>
              <w:jc w:val="center"/>
              <w:rPr>
                <w:lang w:val="es-ES"/>
              </w:rPr>
            </w:pPr>
            <w:r>
              <w:rPr>
                <w:lang w:val="es-ES"/>
              </w:rPr>
              <w:t>1.25</w:t>
            </w:r>
          </w:p>
        </w:tc>
        <w:tc>
          <w:tcPr>
            <w:tcW w:w="2067" w:type="dxa"/>
          </w:tcPr>
          <w:p w14:paraId="105D5536" w14:textId="77777777" w:rsidR="00F26E05" w:rsidRPr="0000723F" w:rsidRDefault="00F26E05" w:rsidP="00F26E05">
            <w:pPr>
              <w:spacing w:before="0" w:after="120"/>
              <w:jc w:val="center"/>
              <w:rPr>
                <w:lang w:val="es-ES"/>
              </w:rPr>
            </w:pPr>
            <w:r>
              <w:rPr>
                <w:lang w:val="es-ES"/>
              </w:rPr>
              <w:t>1.25</w:t>
            </w:r>
          </w:p>
        </w:tc>
      </w:tr>
      <w:tr w:rsidR="00F26E05" w:rsidRPr="0000723F" w14:paraId="0F1C1044" w14:textId="77777777" w:rsidTr="00436FA1">
        <w:trPr>
          <w:trHeight w:val="20"/>
          <w:jc w:val="center"/>
        </w:trPr>
        <w:tc>
          <w:tcPr>
            <w:tcW w:w="2066" w:type="dxa"/>
          </w:tcPr>
          <w:p w14:paraId="3275B5A7" w14:textId="77777777" w:rsidR="00F26E05" w:rsidRPr="0000723F" w:rsidRDefault="00EB4D1A" w:rsidP="00F26E05">
            <w:pPr>
              <w:spacing w:before="0" w:after="120"/>
              <w:rPr>
                <w:lang w:val="es-ES"/>
              </w:rPr>
            </w:pPr>
            <w:r>
              <w:rPr>
                <w:lang w:val="es-ES"/>
              </w:rPr>
              <w:t>Dolor</w:t>
            </w:r>
          </w:p>
        </w:tc>
        <w:tc>
          <w:tcPr>
            <w:tcW w:w="2066" w:type="dxa"/>
          </w:tcPr>
          <w:p w14:paraId="68C6949E" w14:textId="77777777" w:rsidR="00F26E05" w:rsidRPr="0000723F" w:rsidRDefault="00F26E05" w:rsidP="00F26E05">
            <w:pPr>
              <w:spacing w:before="0" w:after="120"/>
              <w:jc w:val="center"/>
              <w:rPr>
                <w:lang w:val="es-ES"/>
              </w:rPr>
            </w:pPr>
            <w:r>
              <w:rPr>
                <w:lang w:val="es-ES"/>
              </w:rPr>
              <w:t>1.33</w:t>
            </w:r>
          </w:p>
        </w:tc>
        <w:tc>
          <w:tcPr>
            <w:tcW w:w="2066" w:type="dxa"/>
          </w:tcPr>
          <w:p w14:paraId="25406025" w14:textId="77777777" w:rsidR="00F26E05" w:rsidRPr="0000723F" w:rsidRDefault="00F26E05" w:rsidP="00F26E05">
            <w:pPr>
              <w:spacing w:before="0" w:after="120"/>
              <w:jc w:val="center"/>
              <w:rPr>
                <w:lang w:val="es-ES"/>
              </w:rPr>
            </w:pPr>
            <w:r>
              <w:rPr>
                <w:lang w:val="es-ES"/>
              </w:rPr>
              <w:t>1.33</w:t>
            </w:r>
          </w:p>
        </w:tc>
        <w:tc>
          <w:tcPr>
            <w:tcW w:w="2067" w:type="dxa"/>
          </w:tcPr>
          <w:p w14:paraId="31B530C0" w14:textId="77777777" w:rsidR="00F26E05" w:rsidRPr="0000723F" w:rsidRDefault="00F26E05" w:rsidP="00F26E05">
            <w:pPr>
              <w:spacing w:before="0" w:after="120"/>
              <w:jc w:val="center"/>
              <w:rPr>
                <w:lang w:val="es-ES"/>
              </w:rPr>
            </w:pPr>
            <w:r>
              <w:rPr>
                <w:lang w:val="es-ES"/>
              </w:rPr>
              <w:t>1.33</w:t>
            </w:r>
          </w:p>
        </w:tc>
      </w:tr>
      <w:tr w:rsidR="00F26E05" w:rsidRPr="0000723F" w14:paraId="7103A1F4" w14:textId="77777777" w:rsidTr="00436FA1">
        <w:trPr>
          <w:trHeight w:val="20"/>
          <w:jc w:val="center"/>
        </w:trPr>
        <w:tc>
          <w:tcPr>
            <w:tcW w:w="2066" w:type="dxa"/>
          </w:tcPr>
          <w:p w14:paraId="42A8C45D" w14:textId="77777777" w:rsidR="00F26E05" w:rsidRPr="0000723F" w:rsidRDefault="00EB4D1A" w:rsidP="00F26E05">
            <w:pPr>
              <w:spacing w:before="0" w:after="120"/>
              <w:rPr>
                <w:lang w:val="es-ES"/>
              </w:rPr>
            </w:pPr>
            <w:r>
              <w:rPr>
                <w:lang w:val="es-ES"/>
              </w:rPr>
              <w:t>Sit</w:t>
            </w:r>
          </w:p>
        </w:tc>
        <w:tc>
          <w:tcPr>
            <w:tcW w:w="2066" w:type="dxa"/>
          </w:tcPr>
          <w:p w14:paraId="5F81FE72" w14:textId="77777777" w:rsidR="00F26E05" w:rsidRPr="0000723F" w:rsidRDefault="00F26E05" w:rsidP="00F26E05">
            <w:pPr>
              <w:spacing w:before="0" w:after="120"/>
              <w:jc w:val="center"/>
              <w:rPr>
                <w:lang w:val="es-ES"/>
              </w:rPr>
            </w:pPr>
            <w:r>
              <w:rPr>
                <w:lang w:val="es-ES"/>
              </w:rPr>
              <w:t>55.04</w:t>
            </w:r>
          </w:p>
        </w:tc>
        <w:tc>
          <w:tcPr>
            <w:tcW w:w="2066" w:type="dxa"/>
          </w:tcPr>
          <w:p w14:paraId="190B5361" w14:textId="77777777" w:rsidR="00F26E05" w:rsidRPr="0000723F" w:rsidRDefault="00F26E05" w:rsidP="00F26E05">
            <w:pPr>
              <w:spacing w:before="0" w:after="120"/>
              <w:jc w:val="center"/>
              <w:rPr>
                <w:lang w:val="es-ES"/>
              </w:rPr>
            </w:pPr>
            <w:r>
              <w:rPr>
                <w:lang w:val="es-ES"/>
              </w:rPr>
              <w:t>55.04</w:t>
            </w:r>
          </w:p>
        </w:tc>
        <w:tc>
          <w:tcPr>
            <w:tcW w:w="2067" w:type="dxa"/>
          </w:tcPr>
          <w:p w14:paraId="628A5C4B" w14:textId="77777777" w:rsidR="00F26E05" w:rsidRPr="0000723F" w:rsidRDefault="00F26E05" w:rsidP="00F26E05">
            <w:pPr>
              <w:spacing w:before="0" w:after="120"/>
              <w:jc w:val="center"/>
              <w:rPr>
                <w:lang w:val="es-ES"/>
              </w:rPr>
            </w:pPr>
            <w:r>
              <w:rPr>
                <w:lang w:val="es-ES"/>
              </w:rPr>
              <w:t>55.04</w:t>
            </w:r>
          </w:p>
        </w:tc>
      </w:tr>
      <w:tr w:rsidR="00F26E05" w:rsidRPr="0000723F" w14:paraId="456825D3" w14:textId="77777777" w:rsidTr="00436FA1">
        <w:trPr>
          <w:trHeight w:val="20"/>
          <w:jc w:val="center"/>
        </w:trPr>
        <w:tc>
          <w:tcPr>
            <w:tcW w:w="2066" w:type="dxa"/>
          </w:tcPr>
          <w:p w14:paraId="3368FF62" w14:textId="77777777" w:rsidR="00F26E05" w:rsidRPr="0000723F" w:rsidRDefault="00EB4D1A" w:rsidP="00F26E05">
            <w:pPr>
              <w:spacing w:before="0" w:after="120"/>
              <w:rPr>
                <w:lang w:val="es-ES"/>
              </w:rPr>
            </w:pPr>
            <w:r>
              <w:rPr>
                <w:lang w:val="es-ES"/>
              </w:rPr>
              <w:t>Amet</w:t>
            </w:r>
          </w:p>
        </w:tc>
        <w:tc>
          <w:tcPr>
            <w:tcW w:w="2066" w:type="dxa"/>
          </w:tcPr>
          <w:p w14:paraId="5E1A2219" w14:textId="77777777" w:rsidR="00F26E05" w:rsidRPr="0000723F" w:rsidRDefault="00F26E05" w:rsidP="00F26E05">
            <w:pPr>
              <w:spacing w:before="0" w:after="120"/>
              <w:jc w:val="center"/>
              <w:rPr>
                <w:lang w:val="es-ES"/>
              </w:rPr>
            </w:pPr>
            <w:r>
              <w:rPr>
                <w:lang w:val="es-ES"/>
              </w:rPr>
              <w:t>0.55</w:t>
            </w:r>
          </w:p>
        </w:tc>
        <w:tc>
          <w:tcPr>
            <w:tcW w:w="2066" w:type="dxa"/>
          </w:tcPr>
          <w:p w14:paraId="2B9B0E92" w14:textId="77777777" w:rsidR="00F26E05" w:rsidRPr="0000723F" w:rsidRDefault="00F26E05" w:rsidP="00F26E05">
            <w:pPr>
              <w:spacing w:before="0" w:after="120"/>
              <w:jc w:val="center"/>
              <w:rPr>
                <w:lang w:val="es-ES"/>
              </w:rPr>
            </w:pPr>
            <w:r>
              <w:rPr>
                <w:lang w:val="es-ES"/>
              </w:rPr>
              <w:t>0.55</w:t>
            </w:r>
          </w:p>
        </w:tc>
        <w:tc>
          <w:tcPr>
            <w:tcW w:w="2067" w:type="dxa"/>
          </w:tcPr>
          <w:p w14:paraId="768AC9AF" w14:textId="77777777" w:rsidR="00F26E05" w:rsidRPr="0000723F" w:rsidRDefault="00F26E05" w:rsidP="00F26E05">
            <w:pPr>
              <w:spacing w:before="0" w:after="120"/>
              <w:jc w:val="center"/>
              <w:rPr>
                <w:lang w:val="es-ES"/>
              </w:rPr>
            </w:pPr>
            <w:r>
              <w:rPr>
                <w:lang w:val="es-ES"/>
              </w:rPr>
              <w:t>0.55</w:t>
            </w:r>
          </w:p>
        </w:tc>
      </w:tr>
      <w:tr w:rsidR="00436FA1" w:rsidRPr="0000723F" w14:paraId="32352F64" w14:textId="77777777" w:rsidTr="00436FA1">
        <w:trPr>
          <w:cnfStyle w:val="010000000000" w:firstRow="0" w:lastRow="1" w:firstColumn="0" w:lastColumn="0" w:oddVBand="0" w:evenVBand="0" w:oddHBand="0" w:evenHBand="0" w:firstRowFirstColumn="0" w:firstRowLastColumn="0" w:lastRowFirstColumn="0" w:lastRowLastColumn="0"/>
          <w:trHeight w:val="20"/>
          <w:jc w:val="center"/>
        </w:trPr>
        <w:tc>
          <w:tcPr>
            <w:tcW w:w="2066" w:type="dxa"/>
          </w:tcPr>
          <w:p w14:paraId="477FF508" w14:textId="77777777" w:rsidR="00436FA1" w:rsidRDefault="00436FA1" w:rsidP="00F26E05">
            <w:pPr>
              <w:spacing w:before="0" w:after="120"/>
              <w:rPr>
                <w:lang w:val="es-ES"/>
              </w:rPr>
            </w:pPr>
            <w:r>
              <w:rPr>
                <w:lang w:val="es-ES"/>
              </w:rPr>
              <w:t>Total</w:t>
            </w:r>
          </w:p>
        </w:tc>
        <w:tc>
          <w:tcPr>
            <w:tcW w:w="2066" w:type="dxa"/>
          </w:tcPr>
          <w:p w14:paraId="12E80488" w14:textId="77777777" w:rsidR="00436FA1" w:rsidRPr="00436FA1" w:rsidRDefault="00436FA1" w:rsidP="00436FA1">
            <w:pPr>
              <w:spacing w:before="0" w:after="0"/>
              <w:jc w:val="center"/>
              <w:rPr>
                <w:rFonts w:ascii="Aptos Narrow" w:hAnsi="Aptos Narrow" w:cs="Times New Roman"/>
                <w:color w:val="000000"/>
                <w:szCs w:val="24"/>
                <w:lang w:val="en-ES"/>
              </w:rPr>
            </w:pPr>
            <w:r>
              <w:rPr>
                <w:rFonts w:ascii="Aptos Narrow" w:hAnsi="Aptos Narrow"/>
                <w:color w:val="000000"/>
              </w:rPr>
              <w:t>58.17</w:t>
            </w:r>
          </w:p>
        </w:tc>
        <w:tc>
          <w:tcPr>
            <w:tcW w:w="2066" w:type="dxa"/>
          </w:tcPr>
          <w:p w14:paraId="6A0299F7" w14:textId="77777777" w:rsidR="00436FA1" w:rsidRDefault="00436FA1" w:rsidP="00F26E05">
            <w:pPr>
              <w:spacing w:before="0" w:after="120"/>
              <w:jc w:val="center"/>
              <w:rPr>
                <w:lang w:val="es-ES"/>
              </w:rPr>
            </w:pPr>
            <w:r>
              <w:rPr>
                <w:rFonts w:ascii="Aptos Narrow" w:hAnsi="Aptos Narrow"/>
                <w:color w:val="000000"/>
              </w:rPr>
              <w:t>58.17</w:t>
            </w:r>
          </w:p>
        </w:tc>
        <w:tc>
          <w:tcPr>
            <w:tcW w:w="2067" w:type="dxa"/>
          </w:tcPr>
          <w:p w14:paraId="00D97A4B" w14:textId="77777777" w:rsidR="00436FA1" w:rsidRDefault="00436FA1" w:rsidP="00F26E05">
            <w:pPr>
              <w:spacing w:before="0" w:after="120"/>
              <w:jc w:val="center"/>
              <w:rPr>
                <w:lang w:val="es-ES"/>
              </w:rPr>
            </w:pPr>
            <w:r>
              <w:rPr>
                <w:rFonts w:ascii="Aptos Narrow" w:hAnsi="Aptos Narrow"/>
                <w:color w:val="000000"/>
              </w:rPr>
              <w:t>58.17</w:t>
            </w:r>
          </w:p>
        </w:tc>
      </w:tr>
    </w:tbl>
    <w:p w14:paraId="3D67E63F" w14:textId="77777777" w:rsidR="00421108" w:rsidRPr="00421108" w:rsidRDefault="00421108" w:rsidP="007A4739">
      <w:pPr>
        <w:spacing w:before="120"/>
        <w:rPr>
          <w:sz w:val="20"/>
          <w:szCs w:val="20"/>
          <w:lang w:val="en-US"/>
        </w:rPr>
      </w:pPr>
      <w:r w:rsidRPr="00F26E05">
        <w:rPr>
          <w:i/>
          <w:iCs/>
          <w:sz w:val="20"/>
          <w:szCs w:val="20"/>
        </w:rPr>
        <w:t>Notes</w:t>
      </w:r>
      <w:r w:rsidRPr="00F26E05">
        <w:rPr>
          <w:sz w:val="20"/>
          <w:szCs w:val="20"/>
        </w:rPr>
        <w:t xml:space="preserve">. Explanation or clarification of the data shown. </w:t>
      </w:r>
    </w:p>
    <w:p w14:paraId="55F8D8D6" w14:textId="77777777" w:rsidR="00421108" w:rsidRPr="00421108" w:rsidRDefault="00421108" w:rsidP="00421108">
      <w:pPr>
        <w:pStyle w:val="Heading1"/>
      </w:pPr>
      <w:r w:rsidRPr="00421108">
        <w:t>DISCUSSION AND CONCLUSIONS</w:t>
      </w:r>
    </w:p>
    <w:p w14:paraId="46A37916" w14:textId="77777777" w:rsidR="00421108" w:rsidRPr="00421108" w:rsidRDefault="00421108" w:rsidP="00421108">
      <w:pPr>
        <w:rPr>
          <w:highlight w:val="yellow"/>
          <w:lang w:val="en-ES"/>
        </w:rPr>
      </w:pPr>
      <w:r w:rsidRPr="00421108">
        <w:rPr>
          <w:highlight w:val="yellow"/>
          <w:lang w:val="en-ES"/>
        </w:rPr>
        <w:t>Analyze the results in relation to previous studies and discuss their implications. Provide clear conclusions and highlight the study’s contributions to the field.</w:t>
      </w:r>
    </w:p>
    <w:p w14:paraId="086917B0" w14:textId="77777777" w:rsidR="00F26E05" w:rsidRDefault="00F26E05" w:rsidP="00F26E05">
      <w:pPr>
        <w:rPr>
          <w:lang w:val="es-ES"/>
        </w:rPr>
      </w:pPr>
      <w:r w:rsidRPr="00F26E05">
        <w:t xml:space="preserve">Lorem ipsum dolor sit amet, consectetur adipiscing elit. </w:t>
      </w:r>
      <w:r w:rsidRPr="00F26E05">
        <w:rPr>
          <w:lang w:val="es-ES"/>
        </w:rPr>
        <w:t xml:space="preserve">Maecenas pretium tempus nisl vel fermentum. </w:t>
      </w:r>
      <w:r w:rsidRPr="00F26E05">
        <w:t xml:space="preserve">Fusce faucibus mauris non urna mollis, ut feugiat elit malesuada. </w:t>
      </w:r>
      <w:r w:rsidRPr="00F26E05">
        <w:rPr>
          <w:lang w:val="es-ES"/>
        </w:rPr>
        <w:t xml:space="preserve">Aliquam erat volutpat. Sed lacus eros, rhoncus vitae tellus vel, euismod tristique erat. Sed eu vestibulum leo. </w:t>
      </w:r>
      <w:r w:rsidRPr="00F26E05">
        <w:t xml:space="preserve">Nunc scelerisque sit amet ipsum ut sollicitudin. Sed bibendum et sem vel placerat. </w:t>
      </w:r>
      <w:r w:rsidRPr="00F26E05">
        <w:rPr>
          <w:lang w:val="es-ES"/>
        </w:rPr>
        <w:t xml:space="preserve">Fusce id auctor nisi. Nunc justo velit, ornare at nunc vel, viverra condimentum dolor. </w:t>
      </w:r>
    </w:p>
    <w:p w14:paraId="42BE747C" w14:textId="77777777" w:rsidR="00421108" w:rsidRPr="00421108" w:rsidRDefault="00421108" w:rsidP="00421108">
      <w:pPr>
        <w:pStyle w:val="Heading1"/>
      </w:pPr>
      <w:r w:rsidRPr="00421108">
        <w:lastRenderedPageBreak/>
        <w:t>FUNDING</w:t>
      </w:r>
    </w:p>
    <w:p w14:paraId="1F877FB5" w14:textId="77777777" w:rsidR="00421108" w:rsidRPr="00421108" w:rsidRDefault="00421108" w:rsidP="00421108">
      <w:pPr>
        <w:rPr>
          <w:highlight w:val="yellow"/>
          <w:lang w:val="en-ES"/>
        </w:rPr>
      </w:pPr>
      <w:r w:rsidRPr="00421108">
        <w:rPr>
          <w:highlight w:val="yellow"/>
          <w:lang w:val="en-ES"/>
        </w:rPr>
        <w:t xml:space="preserve">For the version submitted for review, only indicate whether the study has received funding and its scope (e.g., national, international, institutional) without including information that could identify the authors. Example: </w:t>
      </w:r>
      <w:r w:rsidRPr="00421108">
        <w:rPr>
          <w:i/>
          <w:iCs/>
          <w:highlight w:val="yellow"/>
          <w:lang w:val="en-ES"/>
        </w:rPr>
        <w:t>“This study has received funding at the national level.”</w:t>
      </w:r>
    </w:p>
    <w:p w14:paraId="2C3B013F" w14:textId="77777777" w:rsidR="00421108" w:rsidRPr="00421108" w:rsidRDefault="00421108" w:rsidP="00421108">
      <w:pPr>
        <w:rPr>
          <w:highlight w:val="yellow"/>
          <w:lang w:val="en-ES"/>
        </w:rPr>
      </w:pPr>
      <w:r w:rsidRPr="00421108">
        <w:rPr>
          <w:highlight w:val="yellow"/>
          <w:lang w:val="en-ES"/>
        </w:rPr>
        <w:t xml:space="preserve">If accepted for publication, you will be asked to provide specific funding details, including project names or funding entities. If no funding was received, include the statement: </w:t>
      </w:r>
      <w:r w:rsidRPr="00421108">
        <w:rPr>
          <w:i/>
          <w:iCs/>
          <w:highlight w:val="yellow"/>
          <w:lang w:val="en-ES"/>
        </w:rPr>
        <w:t>“This study received no funding for its completion.”</w:t>
      </w:r>
    </w:p>
    <w:p w14:paraId="6EAB9418" w14:textId="77777777" w:rsidR="00B2027A" w:rsidRPr="00B2027A" w:rsidRDefault="00B2027A" w:rsidP="00B2027A">
      <w:pPr>
        <w:pStyle w:val="Heading1"/>
        <w:rPr>
          <w:lang w:val="en-US"/>
        </w:rPr>
      </w:pPr>
      <w:r w:rsidRPr="00B2027A">
        <w:rPr>
          <w:lang w:val="en-US"/>
        </w:rPr>
        <w:t>AUTHORS’ CONTRIBUTIONS (in case of co-authorship)</w:t>
      </w:r>
    </w:p>
    <w:p w14:paraId="475D3E20" w14:textId="77777777" w:rsidR="00E20194" w:rsidRDefault="003C62DC" w:rsidP="00E20194">
      <w:pPr>
        <w:pStyle w:val="p2"/>
        <w:rPr>
          <w:rFonts w:asciiTheme="majorHAnsi" w:hAnsiTheme="majorHAnsi" w:cstheme="majorHAnsi"/>
        </w:rPr>
      </w:pPr>
      <w:r w:rsidRPr="003C62DC">
        <w:rPr>
          <w:rFonts w:asciiTheme="majorHAnsi" w:hAnsiTheme="majorHAnsi" w:cstheme="majorHAnsi"/>
          <w:highlight w:val="yellow"/>
        </w:rPr>
        <w:t xml:space="preserve">Please use this space to detail the authors’ contributions to the work, indicating their initials for each role following the CRediT Taxonomy (https://investigauned.uned.es/como-justificar-la-coautoria-con-la-taxonomia-credit/ or </w:t>
      </w:r>
      <w:hyperlink r:id="rId19" w:history="1">
        <w:r w:rsidRPr="003C62DC">
          <w:rPr>
            <w:rStyle w:val="Hyperlink"/>
            <w:rFonts w:asciiTheme="majorHAnsi" w:hAnsiTheme="majorHAnsi" w:cstheme="majorHAnsi"/>
            <w:highlight w:val="yellow"/>
          </w:rPr>
          <w:t>https://groups.niso.org/higherlogic/ws/public/download/31067/CRediT_Taxonomy_Terms_and_Definitions_list</w:t>
        </w:r>
      </w:hyperlink>
      <w:r w:rsidRPr="003C62DC">
        <w:rPr>
          <w:rFonts w:asciiTheme="majorHAnsi" w:hAnsiTheme="majorHAnsi" w:cstheme="majorHAnsi"/>
          <w:highlight w:val="yellow"/>
        </w:rPr>
        <w:t>).</w:t>
      </w:r>
    </w:p>
    <w:p w14:paraId="5F25308F" w14:textId="77777777" w:rsidR="003C62DC" w:rsidRPr="00C86D2D" w:rsidRDefault="003C62DC" w:rsidP="00E20194">
      <w:pPr>
        <w:pStyle w:val="p2"/>
        <w:rPr>
          <w:rFonts w:asciiTheme="majorHAnsi" w:hAnsiTheme="majorHAnsi" w:cstheme="majorHAnsi"/>
          <w:highlight w:val="yellow"/>
        </w:rPr>
      </w:pPr>
    </w:p>
    <w:p w14:paraId="30C4BD1C" w14:textId="77777777" w:rsidR="00B2027A" w:rsidRDefault="00B2027A" w:rsidP="00E20194">
      <w:pPr>
        <w:pStyle w:val="p2"/>
        <w:rPr>
          <w:rFonts w:asciiTheme="majorHAnsi" w:hAnsiTheme="majorHAnsi" w:cstheme="majorHAnsi"/>
          <w:b/>
          <w:bCs/>
        </w:rPr>
      </w:pPr>
      <w:r w:rsidRPr="00B2027A">
        <w:rPr>
          <w:rFonts w:asciiTheme="majorHAnsi" w:hAnsiTheme="majorHAnsi" w:cstheme="majorHAnsi"/>
          <w:b/>
          <w:bCs/>
          <w:highlight w:val="yellow"/>
        </w:rPr>
        <w:t>Space to complete (remove role if not applicable):</w:t>
      </w:r>
    </w:p>
    <w:p w14:paraId="0697A8E0" w14:textId="77777777" w:rsidR="00E20194" w:rsidRPr="00C86D2D" w:rsidRDefault="00B2027A" w:rsidP="00E20194">
      <w:pPr>
        <w:pStyle w:val="p2"/>
        <w:rPr>
          <w:rFonts w:asciiTheme="majorHAnsi" w:hAnsiTheme="majorHAnsi" w:cstheme="majorHAnsi"/>
          <w:highlight w:val="yellow"/>
        </w:rPr>
      </w:pPr>
      <w:r w:rsidRPr="00B2027A">
        <w:rPr>
          <w:rFonts w:asciiTheme="majorHAnsi" w:hAnsiTheme="majorHAnsi" w:cstheme="majorHAnsi"/>
        </w:rPr>
        <w:t>Conceptualization, ……………………………………………………..; data curation, ……………………………………………………..; formal analysis, ……………………………………………………..; funding acquisition, ……………………………………………………..; investigation, ……………………………………………………..; methodology, ……………………………………………………..; project administration, ……………………………………………………..; resources, ……………………………………………………..; software, ……………………………………………………..; supervision, ……………………………………………………..; validation, ……………………………………………………..; visualization, ……………………………………………………..; writing—original draft preparation, ……………………………………………………..; writing—review and editing, ……………………………………………………..</w:t>
      </w:r>
    </w:p>
    <w:p w14:paraId="03365AB7" w14:textId="77777777" w:rsidR="00B2027A" w:rsidRDefault="00B2027A" w:rsidP="00A114A3">
      <w:pPr>
        <w:pStyle w:val="p1"/>
        <w:rPr>
          <w:rFonts w:asciiTheme="majorHAnsi" w:hAnsiTheme="majorHAnsi" w:cstheme="majorHAnsi"/>
          <w:b/>
          <w:bCs/>
          <w:highlight w:val="yellow"/>
        </w:rPr>
      </w:pPr>
    </w:p>
    <w:p w14:paraId="5742E0F1" w14:textId="77777777" w:rsidR="00A114A3" w:rsidRPr="00B2027A" w:rsidRDefault="00A114A3" w:rsidP="00A114A3">
      <w:pPr>
        <w:pStyle w:val="p1"/>
        <w:rPr>
          <w:rFonts w:asciiTheme="majorHAnsi" w:hAnsiTheme="majorHAnsi" w:cstheme="majorHAnsi"/>
          <w:highlight w:val="yellow"/>
        </w:rPr>
      </w:pPr>
      <w:r w:rsidRPr="00B2027A">
        <w:rPr>
          <w:rFonts w:asciiTheme="majorHAnsi" w:hAnsiTheme="majorHAnsi" w:cstheme="majorHAnsi"/>
          <w:b/>
          <w:bCs/>
          <w:highlight w:val="yellow"/>
        </w:rPr>
        <w:t>Not</w:t>
      </w:r>
      <w:r w:rsidR="00421108" w:rsidRPr="00B2027A">
        <w:rPr>
          <w:rFonts w:asciiTheme="majorHAnsi" w:hAnsiTheme="majorHAnsi" w:cstheme="majorHAnsi"/>
          <w:b/>
          <w:bCs/>
          <w:highlight w:val="yellow"/>
        </w:rPr>
        <w:t>e</w:t>
      </w:r>
      <w:r w:rsidRPr="00B2027A">
        <w:rPr>
          <w:rFonts w:asciiTheme="majorHAnsi" w:hAnsiTheme="majorHAnsi" w:cstheme="majorHAnsi"/>
          <w:b/>
          <w:bCs/>
          <w:highlight w:val="yellow"/>
        </w:rPr>
        <w:t>:</w:t>
      </w:r>
    </w:p>
    <w:p w14:paraId="3BBC5BD0" w14:textId="77777777" w:rsidR="00A114A3" w:rsidRDefault="00421108" w:rsidP="00A114A3">
      <w:pPr>
        <w:pStyle w:val="p1"/>
        <w:rPr>
          <w:rFonts w:asciiTheme="majorHAnsi" w:hAnsiTheme="majorHAnsi" w:cstheme="majorHAnsi"/>
        </w:rPr>
      </w:pPr>
      <w:r w:rsidRPr="00B2027A">
        <w:rPr>
          <w:rFonts w:asciiTheme="majorHAnsi" w:hAnsiTheme="majorHAnsi" w:cstheme="majorHAnsi"/>
          <w:highlight w:val="yellow"/>
        </w:rPr>
        <w:t>In the draft submission for review, author names must be anonymized. If accepted for publication, authors will be asked to review their initials and update this section if necessary.</w:t>
      </w:r>
    </w:p>
    <w:p w14:paraId="441B185F" w14:textId="77777777" w:rsidR="00421108" w:rsidRPr="00421108" w:rsidRDefault="00421108" w:rsidP="00A114A3">
      <w:pPr>
        <w:pStyle w:val="p1"/>
        <w:rPr>
          <w:rFonts w:asciiTheme="majorHAnsi" w:hAnsiTheme="majorHAnsi" w:cstheme="majorHAnsi"/>
          <w:b/>
          <w:bCs/>
          <w:highlight w:val="yellow"/>
        </w:rPr>
      </w:pPr>
    </w:p>
    <w:p w14:paraId="5E82DE3C" w14:textId="77777777" w:rsidR="00E20194" w:rsidRPr="00421108" w:rsidRDefault="00421108" w:rsidP="00A114A3">
      <w:pPr>
        <w:pStyle w:val="p1"/>
        <w:rPr>
          <w:rFonts w:asciiTheme="majorHAnsi" w:hAnsiTheme="majorHAnsi" w:cstheme="majorHAnsi"/>
          <w:b/>
          <w:bCs/>
          <w:highlight w:val="yellow"/>
        </w:rPr>
      </w:pPr>
      <w:r w:rsidRPr="00421108">
        <w:rPr>
          <w:rFonts w:asciiTheme="majorHAnsi" w:hAnsiTheme="majorHAnsi" w:cstheme="majorHAnsi"/>
          <w:b/>
          <w:bCs/>
          <w:highlight w:val="yellow"/>
        </w:rPr>
        <w:t>Example</w:t>
      </w:r>
      <w:r w:rsidR="00E20194" w:rsidRPr="00421108">
        <w:rPr>
          <w:rFonts w:asciiTheme="majorHAnsi" w:hAnsiTheme="majorHAnsi" w:cstheme="majorHAnsi"/>
          <w:b/>
          <w:bCs/>
          <w:highlight w:val="yellow"/>
        </w:rPr>
        <w:t>:</w:t>
      </w:r>
    </w:p>
    <w:p w14:paraId="5D9488F3" w14:textId="77777777" w:rsidR="00421108" w:rsidRPr="00421108" w:rsidRDefault="00421108" w:rsidP="00421108">
      <w:pPr>
        <w:rPr>
          <w:sz w:val="21"/>
          <w:szCs w:val="21"/>
          <w:highlight w:val="yellow"/>
        </w:rPr>
      </w:pPr>
      <w:r w:rsidRPr="00421108">
        <w:rPr>
          <w:sz w:val="21"/>
          <w:szCs w:val="21"/>
          <w:highlight w:val="yellow"/>
        </w:rPr>
        <w:t>Conceptualization, Author1, Author2, and Author3; data curation, Author1 and Author2; formal analysis, Author1, Author2, and Author3; funding acquisition, Author1; investigation, Author1, Author2, and Author3; methodology, Author1, Author2, and Author3; project administration, Author1, Author2, and Author3; resources, Author3; software, Author2; supervision, Author1, Author2, and Author3; validation, Author1, Author2, and Author3; visualization, Author1, Author2, and Author3; writing—original draft preparation, Author1, Author2, and Author3; writing—review and editing, Author1, Author2, and Author3.</w:t>
      </w:r>
    </w:p>
    <w:p w14:paraId="2656B45C" w14:textId="77777777" w:rsidR="00B2027A" w:rsidRPr="007C34FA" w:rsidRDefault="005116E0" w:rsidP="00B2027A">
      <w:pPr>
        <w:pStyle w:val="Heading1"/>
      </w:pPr>
      <w:r w:rsidRPr="00B2027A">
        <w:rPr>
          <w:lang w:val="en-US"/>
        </w:rPr>
        <w:t xml:space="preserve"> </w:t>
      </w:r>
      <w:r w:rsidR="00B2027A" w:rsidRPr="007C34FA">
        <w:t>REFERENCES</w:t>
      </w:r>
    </w:p>
    <w:p w14:paraId="6751FE58" w14:textId="77777777" w:rsidR="00B2027A" w:rsidRPr="00B2027A" w:rsidRDefault="00B2027A" w:rsidP="00B2027A">
      <w:pPr>
        <w:rPr>
          <w:lang w:val="en-ES"/>
        </w:rPr>
      </w:pPr>
      <w:r w:rsidRPr="00B2027A">
        <w:rPr>
          <w:highlight w:val="yellow"/>
          <w:lang w:val="en-ES"/>
        </w:rPr>
        <w:t>Provide a reference list following APA 7th edition guidelines in Spanish. References should be recent, preferably from the last five years, and include a DOI when applicable.</w:t>
      </w:r>
    </w:p>
    <w:p w14:paraId="4F975667" w14:textId="77777777" w:rsidR="00EB4BFA" w:rsidRPr="00B2027A" w:rsidRDefault="00EB4BFA" w:rsidP="00F26E05">
      <w:pPr>
        <w:rPr>
          <w:lang w:val="en-E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5"/>
      </w:tblGrid>
      <w:tr w:rsidR="00B2027A" w:rsidRPr="00F26E05" w14:paraId="08336FC9" w14:textId="77777777" w:rsidTr="0000723F">
        <w:trPr>
          <w:trHeight w:val="281"/>
        </w:trPr>
        <w:tc>
          <w:tcPr>
            <w:tcW w:w="5000" w:type="pct"/>
            <w:tcBorders>
              <w:bottom w:val="single" w:sz="18" w:space="0" w:color="003895"/>
            </w:tcBorders>
            <w:shd w:val="clear" w:color="auto" w:fill="DEEAF6" w:themeFill="accent5" w:themeFillTint="33"/>
            <w:vAlign w:val="center"/>
          </w:tcPr>
          <w:p w14:paraId="7BDA7E7D" w14:textId="77777777" w:rsidR="00B2027A" w:rsidRPr="003A2AE6" w:rsidRDefault="00B2027A" w:rsidP="00B2027A">
            <w:pPr>
              <w:spacing w:before="80" w:after="100"/>
              <w:rPr>
                <w:b/>
                <w:bCs/>
                <w:color w:val="003895"/>
                <w:lang w:val="es-ES_tradnl"/>
              </w:rPr>
            </w:pPr>
            <w:r w:rsidRPr="000F14C2">
              <w:rPr>
                <w:b/>
                <w:bCs/>
                <w:lang w:val="es-ES_tradnl"/>
              </w:rPr>
              <w:lastRenderedPageBreak/>
              <w:t>Cite this work:</w:t>
            </w:r>
          </w:p>
        </w:tc>
      </w:tr>
      <w:tr w:rsidR="00F02935" w:rsidRPr="00AF29CB" w14:paraId="4A2C454C" w14:textId="77777777" w:rsidTr="0000723F">
        <w:trPr>
          <w:trHeight w:val="1301"/>
        </w:trPr>
        <w:tc>
          <w:tcPr>
            <w:tcW w:w="5000" w:type="pct"/>
            <w:tcBorders>
              <w:top w:val="single" w:sz="18" w:space="0" w:color="003895"/>
            </w:tcBorders>
            <w:shd w:val="clear" w:color="auto" w:fill="F2F2F2" w:themeFill="background1" w:themeFillShade="F2"/>
            <w:vAlign w:val="center"/>
          </w:tcPr>
          <w:p w14:paraId="38541490" w14:textId="77777777" w:rsidR="00B2027A" w:rsidRPr="00AF29CB" w:rsidRDefault="00B2027A" w:rsidP="00B2027A">
            <w:pPr>
              <w:rPr>
                <w:lang w:val="es-ES_tradnl"/>
              </w:rPr>
            </w:pPr>
            <w:r w:rsidRPr="00AF29CB">
              <w:t>To be completed by EDUTEC</w:t>
            </w:r>
          </w:p>
          <w:p w14:paraId="0CA5A80A" w14:textId="77777777" w:rsidR="00A463F5" w:rsidRPr="00AF29CB" w:rsidRDefault="00A463F5" w:rsidP="00F26E05">
            <w:pPr>
              <w:rPr>
                <w:lang w:val="es-ES_tradnl"/>
              </w:rPr>
            </w:pPr>
          </w:p>
        </w:tc>
      </w:tr>
    </w:tbl>
    <w:p w14:paraId="1F6B6142" w14:textId="77777777" w:rsidR="00F7624C" w:rsidRPr="00AF29CB" w:rsidRDefault="00F7624C" w:rsidP="00E834CE">
      <w:pPr>
        <w:rPr>
          <w:lang w:val="es-ES_tradnl"/>
        </w:rPr>
      </w:pPr>
    </w:p>
    <w:sectPr w:rsidR="00F7624C" w:rsidRPr="00AF29CB" w:rsidSect="00E834CE">
      <w:headerReference w:type="default" r:id="rId20"/>
      <w:footerReference w:type="default" r:id="rId21"/>
      <w:headerReference w:type="first" r:id="rId22"/>
      <w:footerReference w:type="first" r:id="rId23"/>
      <w:pgSz w:w="11901" w:h="16817"/>
      <w:pgMar w:top="1418" w:right="1418" w:bottom="1418" w:left="1418" w:header="284" w:footer="0" w:gutter="0"/>
      <w:lnNumType w:countBy="1" w:restart="continuou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50B60" w14:textId="77777777" w:rsidR="00723B48" w:rsidRDefault="00723B48" w:rsidP="00F26E05">
      <w:r>
        <w:separator/>
      </w:r>
    </w:p>
  </w:endnote>
  <w:endnote w:type="continuationSeparator" w:id="0">
    <w:p w14:paraId="555FCE51" w14:textId="77777777" w:rsidR="00723B48" w:rsidRDefault="00723B48" w:rsidP="00F26E05">
      <w:r>
        <w:continuationSeparator/>
      </w:r>
    </w:p>
  </w:endnote>
  <w:endnote w:type="continuationNotice" w:id="1">
    <w:p w14:paraId="1DC58C5A" w14:textId="77777777" w:rsidR="00723B48" w:rsidRDefault="00723B48" w:rsidP="00F26E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pleSystemUIFont">
    <w:altName w:val="Cambria"/>
    <w:panose1 w:val="020B0604020202020204"/>
    <w:charset w:val="00"/>
    <w:family w:val="roman"/>
    <w:notTrueType/>
    <w:pitch w:val="default"/>
  </w:font>
  <w:font w:name="Helvetica Light">
    <w:altName w:val="Arial Nova Light"/>
    <w:panose1 w:val="020B0403020202020204"/>
    <w:charset w:val="00"/>
    <w:family w:val="swiss"/>
    <w:pitch w:val="variable"/>
    <w:sig w:usb0="800000AF" w:usb1="4000204A" w:usb2="00000000" w:usb3="00000000" w:csb0="00000001" w:csb1="00000000"/>
  </w:font>
  <w:font w:name="Helvetica">
    <w:panose1 w:val="00000000000000000000"/>
    <w:charset w:val="00"/>
    <w:family w:val="auto"/>
    <w:pitch w:val="variable"/>
    <w:sig w:usb0="E00002FF" w:usb1="5000785B" w:usb2="00000000" w:usb3="00000000" w:csb0="0000019F" w:csb1="00000000"/>
  </w:font>
  <w:font w:name="Aptos Narrow">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0"/>
      <w:gridCol w:w="2235"/>
    </w:tblGrid>
    <w:tr w:rsidR="006F3A43" w:rsidRPr="00C25826" w14:paraId="3A0E724E" w14:textId="77777777" w:rsidTr="0000723F">
      <w:trPr>
        <w:trHeight w:val="307"/>
      </w:trPr>
      <w:tc>
        <w:tcPr>
          <w:tcW w:w="3767" w:type="pct"/>
        </w:tcPr>
        <w:p w14:paraId="4D42E315" w14:textId="77777777" w:rsidR="006F3A43" w:rsidRPr="004B4D2F" w:rsidRDefault="006F3A43" w:rsidP="00074708">
          <w:pPr>
            <w:pStyle w:val="Datospiedepgina"/>
            <w:spacing w:before="80"/>
            <w:jc w:val="both"/>
          </w:pPr>
          <w:r w:rsidRPr="004B4D2F">
            <w:rPr>
              <w:color w:val="003895"/>
            </w:rPr>
            <w:t xml:space="preserve">DOI: </w:t>
          </w:r>
        </w:p>
      </w:tc>
      <w:tc>
        <w:tcPr>
          <w:tcW w:w="1233" w:type="pct"/>
        </w:tcPr>
        <w:p w14:paraId="1A0E84EF" w14:textId="77777777" w:rsidR="006F3A43" w:rsidRPr="004B4D2F" w:rsidRDefault="00B2027A" w:rsidP="00074708">
          <w:pPr>
            <w:pStyle w:val="Datospiedepgina"/>
            <w:spacing w:before="80"/>
            <w:rPr>
              <w:color w:val="003895"/>
            </w:rPr>
          </w:pPr>
          <w:r w:rsidRPr="004B4D2F">
            <w:rPr>
              <w:color w:val="003895"/>
            </w:rPr>
            <w:t xml:space="preserve">Page </w:t>
          </w:r>
          <w:r w:rsidR="006F3A43" w:rsidRPr="004B4D2F">
            <w:rPr>
              <w:color w:val="003895"/>
            </w:rPr>
            <w:fldChar w:fldCharType="begin"/>
          </w:r>
          <w:r w:rsidR="006F3A43" w:rsidRPr="004B4D2F">
            <w:rPr>
              <w:color w:val="003895"/>
            </w:rPr>
            <w:instrText>PAGE</w:instrText>
          </w:r>
          <w:r w:rsidR="006F3A43" w:rsidRPr="004B4D2F">
            <w:rPr>
              <w:color w:val="003895"/>
            </w:rPr>
            <w:fldChar w:fldCharType="separate"/>
          </w:r>
          <w:r w:rsidR="006F3A43" w:rsidRPr="004B4D2F">
            <w:rPr>
              <w:color w:val="003895"/>
            </w:rPr>
            <w:t>2</w:t>
          </w:r>
          <w:r w:rsidR="006F3A43" w:rsidRPr="004B4D2F">
            <w:rPr>
              <w:color w:val="003895"/>
            </w:rPr>
            <w:fldChar w:fldCharType="end"/>
          </w:r>
        </w:p>
      </w:tc>
    </w:tr>
  </w:tbl>
  <w:p w14:paraId="5743FDFD" w14:textId="77777777" w:rsidR="00AA119C" w:rsidRPr="0096117B" w:rsidRDefault="00AA119C" w:rsidP="00F26E05">
    <w:pPr>
      <w:pStyle w:val="Footer"/>
      <w:rPr>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29"/>
      <w:gridCol w:w="370"/>
      <w:gridCol w:w="1866"/>
    </w:tblGrid>
    <w:tr w:rsidR="0048334D" w:rsidRPr="00C25826" w14:paraId="33364094" w14:textId="77777777" w:rsidTr="00655A0E">
      <w:trPr>
        <w:trHeight w:val="307"/>
      </w:trPr>
      <w:tc>
        <w:tcPr>
          <w:tcW w:w="3767" w:type="pct"/>
        </w:tcPr>
        <w:p w14:paraId="6882F25C" w14:textId="77777777" w:rsidR="0048334D" w:rsidRPr="00C25826" w:rsidRDefault="0048334D" w:rsidP="00074708">
          <w:pPr>
            <w:pStyle w:val="Datospiedepgina"/>
            <w:spacing w:before="80" w:after="80"/>
            <w:jc w:val="both"/>
          </w:pPr>
          <w:r w:rsidRPr="004B4D2F">
            <w:rPr>
              <w:color w:val="003895"/>
            </w:rPr>
            <w:t>DOI</w:t>
          </w:r>
          <w:r w:rsidRPr="00C25826">
            <w:t xml:space="preserve">: </w:t>
          </w:r>
          <w:r w:rsidR="00BF3C02">
            <w:t>template_Nov2024</w:t>
          </w:r>
        </w:p>
      </w:tc>
      <w:tc>
        <w:tcPr>
          <w:tcW w:w="1233" w:type="pct"/>
          <w:gridSpan w:val="2"/>
        </w:tcPr>
        <w:p w14:paraId="0298991B" w14:textId="77777777" w:rsidR="0048334D" w:rsidRPr="00C25826" w:rsidRDefault="005519D3" w:rsidP="00074708">
          <w:pPr>
            <w:pStyle w:val="Datospiedepgina"/>
            <w:spacing w:before="80" w:after="80"/>
          </w:pPr>
          <w:r>
            <w:rPr>
              <w:color w:val="003895"/>
            </w:rPr>
            <w:t>Page</w:t>
          </w:r>
          <w:r w:rsidR="0048334D" w:rsidRPr="004B4D2F">
            <w:rPr>
              <w:color w:val="003895"/>
            </w:rPr>
            <w:t xml:space="preserve"> </w:t>
          </w:r>
          <w:r w:rsidR="0048334D" w:rsidRPr="004B4D2F">
            <w:rPr>
              <w:color w:val="003895"/>
            </w:rPr>
            <w:fldChar w:fldCharType="begin"/>
          </w:r>
          <w:r w:rsidR="0048334D" w:rsidRPr="004B4D2F">
            <w:rPr>
              <w:color w:val="003895"/>
            </w:rPr>
            <w:instrText>PAGE</w:instrText>
          </w:r>
          <w:r w:rsidR="0048334D" w:rsidRPr="004B4D2F">
            <w:rPr>
              <w:color w:val="003895"/>
            </w:rPr>
            <w:fldChar w:fldCharType="separate"/>
          </w:r>
          <w:r w:rsidR="0048334D" w:rsidRPr="004B4D2F">
            <w:rPr>
              <w:color w:val="003895"/>
            </w:rPr>
            <w:t>2</w:t>
          </w:r>
          <w:r w:rsidR="0048334D" w:rsidRPr="004B4D2F">
            <w:rPr>
              <w:color w:val="003895"/>
            </w:rPr>
            <w:fldChar w:fldCharType="end"/>
          </w:r>
          <w:r w:rsidR="0048334D" w:rsidRPr="00C25826">
            <w:t xml:space="preserve"> </w:t>
          </w:r>
        </w:p>
      </w:tc>
    </w:tr>
    <w:tr w:rsidR="0048334D" w:rsidRPr="0001670A" w14:paraId="406C37AF" w14:textId="77777777" w:rsidTr="00F26E05">
      <w:trPr>
        <w:trHeight w:val="297"/>
      </w:trPr>
      <w:tc>
        <w:tcPr>
          <w:tcW w:w="3971" w:type="pct"/>
          <w:gridSpan w:val="2"/>
          <w:vAlign w:val="center"/>
        </w:tcPr>
        <w:p w14:paraId="43584835" w14:textId="77777777" w:rsidR="0048334D" w:rsidRPr="005519D3" w:rsidRDefault="0048334D" w:rsidP="00F26E05">
          <w:pPr>
            <w:pStyle w:val="Datospiedepgina"/>
            <w:spacing w:after="80"/>
            <w:jc w:val="both"/>
          </w:pPr>
          <w:r w:rsidRPr="00C25826">
            <w:rPr>
              <w:noProof/>
              <w:lang w:eastAsia="es-ES"/>
            </w:rPr>
            <w:drawing>
              <wp:inline distT="0" distB="0" distL="0" distR="0" wp14:anchorId="1BEC4B19" wp14:editId="5309C869">
                <wp:extent cx="508237" cy="180000"/>
                <wp:effectExtent l="0" t="0" r="0" b="0"/>
                <wp:docPr id="872867757" name="Picture 8" descr="A picture containing clipar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508237" cy="180000"/>
                        </a:xfrm>
                        <a:prstGeom prst="rect">
                          <a:avLst/>
                        </a:prstGeom>
                      </pic:spPr>
                    </pic:pic>
                  </a:graphicData>
                </a:graphic>
              </wp:inline>
            </w:drawing>
          </w:r>
          <w:r w:rsidRPr="005519D3">
            <w:t xml:space="preserve"> </w:t>
          </w:r>
          <w:r w:rsidR="005519D3" w:rsidRPr="00EB4BFA">
            <w:t xml:space="preserve">This work is licensed under </w:t>
          </w:r>
          <w:hyperlink r:id="rId3" w:history="1">
            <w:r w:rsidR="005519D3" w:rsidRPr="00C25826">
              <w:rPr>
                <w:rStyle w:val="Hyperlink"/>
                <w:rFonts w:ascii="Helvetica" w:hAnsi="Helvetica"/>
              </w:rPr>
              <w:t>a Creative Commons Attribution 4.0 International License</w:t>
            </w:r>
          </w:hyperlink>
          <w:r w:rsidRPr="005519D3">
            <w:t>.</w:t>
          </w:r>
        </w:p>
      </w:tc>
      <w:tc>
        <w:tcPr>
          <w:tcW w:w="1029" w:type="pct"/>
        </w:tcPr>
        <w:p w14:paraId="2CD6ECF3" w14:textId="77777777" w:rsidR="0001670A" w:rsidRPr="00F26E05" w:rsidRDefault="005519D3" w:rsidP="00F26E05">
          <w:pPr>
            <w:pStyle w:val="Datospiedepgina"/>
            <w:rPr>
              <w:i/>
              <w:iCs/>
            </w:rPr>
          </w:pPr>
          <w:r w:rsidRPr="00F26E05">
            <w:rPr>
              <w:i/>
              <w:iCs/>
            </w:rPr>
            <w:t>Received</w:t>
          </w:r>
          <w:r w:rsidR="0001670A" w:rsidRPr="00F26E05">
            <w:rPr>
              <w:i/>
              <w:iCs/>
            </w:rPr>
            <w:t xml:space="preserve">: </w:t>
          </w:r>
          <w:r w:rsidR="0001670A" w:rsidRPr="00F26E05">
            <w:rPr>
              <w:i/>
              <w:iCs/>
              <w:lang w:val="es-ES"/>
            </w:rPr>
            <w:t>00</w:t>
          </w:r>
          <w:r w:rsidR="0001670A" w:rsidRPr="00F26E05">
            <w:rPr>
              <w:i/>
              <w:iCs/>
            </w:rPr>
            <w:t>-</w:t>
          </w:r>
          <w:r w:rsidR="0001670A" w:rsidRPr="00F26E05">
            <w:rPr>
              <w:i/>
              <w:iCs/>
              <w:lang w:val="es-ES"/>
            </w:rPr>
            <w:t>00</w:t>
          </w:r>
          <w:r w:rsidR="0001670A" w:rsidRPr="00F26E05">
            <w:rPr>
              <w:i/>
              <w:iCs/>
            </w:rPr>
            <w:t>-2020</w:t>
          </w:r>
        </w:p>
        <w:p w14:paraId="4C4CFBFF" w14:textId="77777777" w:rsidR="0048334D" w:rsidRPr="00C25826" w:rsidRDefault="005519D3" w:rsidP="00F26E05">
          <w:pPr>
            <w:pStyle w:val="Datospiedepgina"/>
            <w:rPr>
              <w:lang w:val="es-ES_tradnl"/>
            </w:rPr>
          </w:pPr>
          <w:r>
            <w:rPr>
              <w:i/>
              <w:iCs/>
            </w:rPr>
            <w:t>Accepted</w:t>
          </w:r>
          <w:r w:rsidR="0001670A" w:rsidRPr="00F26E05">
            <w:rPr>
              <w:i/>
              <w:iCs/>
            </w:rPr>
            <w:t>: 0</w:t>
          </w:r>
          <w:r w:rsidR="0001670A" w:rsidRPr="00F26E05">
            <w:rPr>
              <w:i/>
              <w:iCs/>
              <w:lang w:val="es-ES"/>
            </w:rPr>
            <w:t>0</w:t>
          </w:r>
          <w:r w:rsidR="0001670A" w:rsidRPr="00F26E05">
            <w:rPr>
              <w:i/>
              <w:iCs/>
            </w:rPr>
            <w:t>-0</w:t>
          </w:r>
          <w:r w:rsidR="0001670A" w:rsidRPr="00F26E05">
            <w:rPr>
              <w:i/>
              <w:iCs/>
              <w:lang w:val="es-ES"/>
            </w:rPr>
            <w:t>0</w:t>
          </w:r>
          <w:r w:rsidR="0001670A" w:rsidRPr="00F26E05">
            <w:rPr>
              <w:i/>
              <w:iCs/>
            </w:rPr>
            <w:t>-2020</w:t>
          </w:r>
        </w:p>
      </w:tc>
    </w:tr>
  </w:tbl>
  <w:p w14:paraId="12A10A72" w14:textId="77777777" w:rsidR="00AA119C" w:rsidRPr="009A0077" w:rsidRDefault="00AA119C" w:rsidP="004222E3">
    <w:pPr>
      <w:pStyle w:val="Footer"/>
      <w:tabs>
        <w:tab w:val="clear" w:pos="4252"/>
        <w:tab w:val="clear" w:pos="8504"/>
        <w:tab w:val="left" w:pos="1615"/>
      </w:tabs>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9B943" w14:textId="77777777" w:rsidR="00723B48" w:rsidRDefault="00723B48" w:rsidP="00F26E05">
      <w:r>
        <w:separator/>
      </w:r>
    </w:p>
  </w:footnote>
  <w:footnote w:type="continuationSeparator" w:id="0">
    <w:p w14:paraId="0DD6FE07" w14:textId="77777777" w:rsidR="00723B48" w:rsidRDefault="00723B48" w:rsidP="00F26E05">
      <w:r>
        <w:continuationSeparator/>
      </w:r>
    </w:p>
  </w:footnote>
  <w:footnote w:type="continuationNotice" w:id="1">
    <w:p w14:paraId="10C077EF" w14:textId="77777777" w:rsidR="00723B48" w:rsidRDefault="00723B48" w:rsidP="00F26E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01F63" w14:textId="77777777" w:rsidR="004B5A1E" w:rsidRDefault="004B5A1E" w:rsidP="00F26E05">
    <w:pPr>
      <w:pStyle w:val="Header"/>
      <w:spacing w:before="0"/>
    </w:pPr>
  </w:p>
  <w:tbl>
    <w:tblPr>
      <w:tblW w:w="9180" w:type="dxa"/>
      <w:tblBorders>
        <w:top w:val="nil"/>
        <w:left w:val="nil"/>
        <w:bottom w:val="single" w:sz="4" w:space="0" w:color="00000A"/>
        <w:right w:val="nil"/>
        <w:insideH w:val="single" w:sz="4" w:space="0" w:color="00000A"/>
        <w:insideV w:val="nil"/>
      </w:tblBorders>
      <w:tblLook w:val="04A0" w:firstRow="1" w:lastRow="0" w:firstColumn="1" w:lastColumn="0" w:noHBand="0" w:noVBand="1"/>
    </w:tblPr>
    <w:tblGrid>
      <w:gridCol w:w="5954"/>
      <w:gridCol w:w="3226"/>
    </w:tblGrid>
    <w:tr w:rsidR="004B5A1E" w:rsidRPr="0001670A" w14:paraId="16333A72" w14:textId="77777777" w:rsidTr="004B4D2F">
      <w:trPr>
        <w:trHeight w:val="629"/>
      </w:trPr>
      <w:tc>
        <w:tcPr>
          <w:tcW w:w="5954" w:type="dxa"/>
          <w:tcBorders>
            <w:top w:val="nil"/>
            <w:left w:val="nil"/>
            <w:bottom w:val="single" w:sz="4" w:space="0" w:color="00000A"/>
            <w:right w:val="nil"/>
          </w:tcBorders>
          <w:shd w:val="clear" w:color="auto" w:fill="FFFFFF"/>
          <w:vAlign w:val="center"/>
        </w:tcPr>
        <w:p w14:paraId="68B10D7A" w14:textId="77777777" w:rsidR="004B5A1E" w:rsidRPr="004B4D2F" w:rsidRDefault="004B5A1E" w:rsidP="00F26E05">
          <w:pPr>
            <w:pStyle w:val="Normal1"/>
            <w:spacing w:after="0" w:line="240" w:lineRule="auto"/>
            <w:rPr>
              <w:rFonts w:ascii="Helvetica Light" w:hAnsi="Helvetica Light"/>
              <w:i/>
              <w:color w:val="003895"/>
              <w:sz w:val="16"/>
            </w:rPr>
          </w:pPr>
          <w:r w:rsidRPr="004B4D2F">
            <w:rPr>
              <w:rFonts w:ascii="Helvetica Light" w:hAnsi="Helvetica Light"/>
              <w:i/>
              <w:color w:val="003895"/>
              <w:sz w:val="16"/>
            </w:rPr>
            <w:t>EDUTEC</w:t>
          </w:r>
          <w:r w:rsidR="004B4D2F">
            <w:rPr>
              <w:rFonts w:ascii="Helvetica Light" w:hAnsi="Helvetica Light"/>
              <w:i/>
              <w:color w:val="003895"/>
              <w:sz w:val="16"/>
            </w:rPr>
            <w:t xml:space="preserve"> -</w:t>
          </w:r>
          <w:r w:rsidRPr="004B4D2F">
            <w:rPr>
              <w:rFonts w:ascii="Helvetica Light" w:hAnsi="Helvetica Light"/>
              <w:i/>
              <w:color w:val="003895"/>
              <w:sz w:val="16"/>
            </w:rPr>
            <w:t xml:space="preserve"> Revista Electrónica de Tecnología Educativa. e-ISSN 1135-9250</w:t>
          </w:r>
        </w:p>
        <w:p w14:paraId="6B5EEC8A" w14:textId="77777777" w:rsidR="004B5A1E" w:rsidRPr="00C25826" w:rsidRDefault="004B5A1E" w:rsidP="00F26E05">
          <w:pPr>
            <w:pStyle w:val="Normal1"/>
            <w:spacing w:after="0" w:line="240" w:lineRule="auto"/>
            <w:rPr>
              <w:rFonts w:ascii="Helvetica Light" w:hAnsi="Helvetica Light"/>
              <w:i/>
              <w:sz w:val="16"/>
            </w:rPr>
          </w:pPr>
        </w:p>
      </w:tc>
      <w:tc>
        <w:tcPr>
          <w:tcW w:w="3226" w:type="dxa"/>
          <w:tcBorders>
            <w:top w:val="nil"/>
            <w:left w:val="nil"/>
            <w:bottom w:val="single" w:sz="4" w:space="0" w:color="00000A"/>
            <w:right w:val="nil"/>
          </w:tcBorders>
          <w:shd w:val="clear" w:color="auto" w:fill="FFFFFF"/>
          <w:vAlign w:val="center"/>
        </w:tcPr>
        <w:p w14:paraId="33A56790" w14:textId="77777777" w:rsidR="005519D3" w:rsidRPr="005519D3" w:rsidRDefault="005519D3" w:rsidP="005519D3">
          <w:pPr>
            <w:pStyle w:val="Datospiedepgina"/>
            <w:rPr>
              <w:lang w:val="es-ES"/>
            </w:rPr>
          </w:pPr>
          <w:r w:rsidRPr="005519D3">
            <w:rPr>
              <w:lang w:val="es-ES"/>
            </w:rPr>
            <w:t>Issue X/ Month Year</w:t>
          </w:r>
        </w:p>
        <w:p w14:paraId="6B82DBB2" w14:textId="77777777" w:rsidR="004B5A1E" w:rsidRPr="00C25826" w:rsidRDefault="004B5A1E" w:rsidP="00F26E05">
          <w:pPr>
            <w:pStyle w:val="Footer1"/>
            <w:spacing w:before="0"/>
            <w:rPr>
              <w:lang w:val="es-ES"/>
            </w:rPr>
          </w:pPr>
        </w:p>
      </w:tc>
    </w:tr>
  </w:tbl>
  <w:p w14:paraId="4655E7C7" w14:textId="77777777" w:rsidR="00AA119C" w:rsidRPr="00990ECF" w:rsidRDefault="00AA119C" w:rsidP="00F26E05">
    <w:pPr>
      <w:pStyle w:val="Header"/>
      <w:spacing w:before="0"/>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single" w:sz="24" w:space="0" w:color="003895"/>
        <w:right w:val="none" w:sz="0" w:space="0" w:color="auto"/>
        <w:insideH w:val="none" w:sz="0" w:space="0" w:color="auto"/>
        <w:insideV w:val="none" w:sz="0" w:space="0" w:color="auto"/>
      </w:tblBorders>
      <w:tblLook w:val="04A0" w:firstRow="1" w:lastRow="0" w:firstColumn="1" w:lastColumn="0" w:noHBand="0" w:noVBand="1"/>
    </w:tblPr>
    <w:tblGrid>
      <w:gridCol w:w="1556"/>
      <w:gridCol w:w="7509"/>
    </w:tblGrid>
    <w:tr w:rsidR="00074708" w:rsidRPr="005519D3" w14:paraId="7E806268" w14:textId="77777777" w:rsidTr="00B94DFC">
      <w:trPr>
        <w:trHeight w:val="1270"/>
      </w:trPr>
      <w:tc>
        <w:tcPr>
          <w:tcW w:w="858" w:type="pct"/>
        </w:tcPr>
        <w:p w14:paraId="020FACE3" w14:textId="77777777" w:rsidR="00074708" w:rsidRPr="00E34D90" w:rsidRDefault="00074708" w:rsidP="00B94DFC">
          <w:pPr>
            <w:spacing w:before="0" w:after="120"/>
            <w:jc w:val="center"/>
            <w:rPr>
              <w:rFonts w:ascii="Calibri Light" w:hAnsi="Calibri Light" w:cs="Calibri Light"/>
              <w:color w:val="003895"/>
              <w:sz w:val="15"/>
              <w:szCs w:val="21"/>
              <w:shd w:val="clear" w:color="auto" w:fill="FFFFFF"/>
              <w:lang w:val="es-ES_tradnl"/>
            </w:rPr>
          </w:pPr>
          <w:r w:rsidRPr="00E34D90">
            <w:rPr>
              <w:rFonts w:ascii="Calibri Light" w:hAnsi="Calibri Light" w:cs="Calibri Light"/>
              <w:color w:val="003895"/>
              <w:sz w:val="15"/>
              <w:szCs w:val="21"/>
              <w:lang w:val="es-ES_tradnl"/>
            </w:rPr>
            <w:t>e-ISSN 1135-9250</w:t>
          </w:r>
          <w:r w:rsidRPr="00E34D90">
            <w:rPr>
              <w:rFonts w:cs="Calibri Light"/>
              <w:color w:val="003895"/>
              <w:sz w:val="15"/>
              <w:szCs w:val="21"/>
              <w:lang w:val="es-ES_tradnl"/>
            </w:rPr>
            <w:br/>
          </w:r>
          <w:r w:rsidRPr="00E34D90">
            <w:rPr>
              <w:rFonts w:ascii="Calibri Light" w:hAnsi="Calibri Light" w:cs="Calibri Light"/>
              <w:noProof/>
              <w:color w:val="003895"/>
              <w:sz w:val="15"/>
              <w:szCs w:val="21"/>
              <w:lang w:val="es-ES_tradnl" w:eastAsia="es-ES"/>
            </w:rPr>
            <w:drawing>
              <wp:inline distT="0" distB="0" distL="0" distR="0" wp14:anchorId="3126B8ED" wp14:editId="359122AE">
                <wp:extent cx="817123" cy="712681"/>
                <wp:effectExtent l="0" t="0" r="0" b="0"/>
                <wp:docPr id="3"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A close up of a sign&#10;&#10;Description automatically generated"/>
                        <pic:cNvPicPr/>
                      </pic:nvPicPr>
                      <pic:blipFill rotWithShape="1">
                        <a:blip r:embed="rId1">
                          <a:extLst>
                            <a:ext uri="{28A0092B-C50C-407E-A947-70E740481C1C}">
                              <a14:useLocalDpi xmlns:a14="http://schemas.microsoft.com/office/drawing/2010/main"/>
                            </a:ext>
                          </a:extLst>
                        </a:blip>
                        <a:srcRect l="5112" t="15933" r="82297" b="14511"/>
                        <a:stretch/>
                      </pic:blipFill>
                      <pic:spPr bwMode="auto">
                        <a:xfrm>
                          <a:off x="0" y="0"/>
                          <a:ext cx="821854" cy="716807"/>
                        </a:xfrm>
                        <a:prstGeom prst="rect">
                          <a:avLst/>
                        </a:prstGeom>
                        <a:ln>
                          <a:noFill/>
                        </a:ln>
                        <a:extLst>
                          <a:ext uri="{53640926-AAD7-44D8-BBD7-CCE9431645EC}">
                            <a14:shadowObscured xmlns:a14="http://schemas.microsoft.com/office/drawing/2010/main"/>
                          </a:ext>
                        </a:extLst>
                      </pic:spPr>
                    </pic:pic>
                  </a:graphicData>
                </a:graphic>
              </wp:inline>
            </w:drawing>
          </w:r>
        </w:p>
      </w:tc>
      <w:tc>
        <w:tcPr>
          <w:tcW w:w="4142" w:type="pct"/>
        </w:tcPr>
        <w:p w14:paraId="2E68330B" w14:textId="77777777" w:rsidR="00074708" w:rsidRPr="00E34D90" w:rsidRDefault="00074708" w:rsidP="00B94DFC">
          <w:pPr>
            <w:snapToGrid w:val="0"/>
            <w:spacing w:before="200"/>
            <w:ind w:left="-57"/>
            <w:rPr>
              <w:rFonts w:ascii="Calibri Light" w:hAnsi="Calibri Light" w:cs="Calibri Light"/>
              <w:color w:val="003895"/>
              <w:sz w:val="32"/>
              <w:shd w:val="clear" w:color="auto" w:fill="FFFFFF"/>
              <w:lang w:val="es-ES_tradnl"/>
            </w:rPr>
          </w:pPr>
          <w:r w:rsidRPr="003A2AE6">
            <w:rPr>
              <w:rFonts w:ascii="Calibri Light" w:hAnsi="Calibri Light" w:cs="Calibri Light"/>
              <w:b/>
              <w:bCs/>
              <w:color w:val="003895"/>
              <w:sz w:val="32"/>
              <w:shd w:val="clear" w:color="auto" w:fill="FFFFFF"/>
              <w:lang w:val="es-ES_tradnl"/>
            </w:rPr>
            <w:t>EDUTEC</w:t>
          </w:r>
          <w:r w:rsidR="003A2AE6">
            <w:rPr>
              <w:rFonts w:ascii="Calibri Light" w:hAnsi="Calibri Light" w:cs="Calibri Light"/>
              <w:b/>
              <w:bCs/>
              <w:color w:val="003895"/>
              <w:sz w:val="32"/>
              <w:shd w:val="clear" w:color="auto" w:fill="FFFFFF"/>
              <w:lang w:val="es-ES_tradnl"/>
            </w:rPr>
            <w:t xml:space="preserve"> -</w:t>
          </w:r>
          <w:r w:rsidRPr="00E34D90">
            <w:rPr>
              <w:rFonts w:ascii="Calibri Light" w:hAnsi="Calibri Light" w:cs="Calibri Light"/>
              <w:color w:val="003895"/>
              <w:sz w:val="32"/>
              <w:shd w:val="clear" w:color="auto" w:fill="FFFFFF"/>
              <w:lang w:val="es-ES_tradnl"/>
            </w:rPr>
            <w:t xml:space="preserve"> Revista Electrónica de Tecnología Educativa.</w:t>
          </w:r>
        </w:p>
        <w:p w14:paraId="6E7AF7C6" w14:textId="77777777" w:rsidR="00074708" w:rsidRPr="005519D3" w:rsidRDefault="005519D3" w:rsidP="00B94DFC">
          <w:pPr>
            <w:rPr>
              <w:rFonts w:ascii="Calibri Light" w:hAnsi="Calibri Light" w:cs="Calibri Light"/>
              <w:szCs w:val="21"/>
              <w:shd w:val="clear" w:color="auto" w:fill="FFFFFF"/>
              <w:lang w:val="en-US"/>
            </w:rPr>
          </w:pPr>
          <w:r>
            <w:rPr>
              <w:rFonts w:ascii="Calibri Light" w:hAnsi="Calibri Light" w:cs="Calibri Light"/>
              <w:szCs w:val="21"/>
              <w:shd w:val="clear" w:color="auto" w:fill="FFFFFF"/>
            </w:rPr>
            <w:t>Issue</w:t>
          </w:r>
          <w:r w:rsidRPr="00E34D90">
            <w:rPr>
              <w:rFonts w:ascii="Calibri Light" w:hAnsi="Calibri Light" w:cs="Calibri Light"/>
              <w:szCs w:val="21"/>
              <w:shd w:val="clear" w:color="auto" w:fill="FFFFFF"/>
            </w:rPr>
            <w:t xml:space="preserve"> X: Month Year</w:t>
          </w:r>
        </w:p>
      </w:tc>
    </w:tr>
  </w:tbl>
  <w:p w14:paraId="1E4C3D2C" w14:textId="77777777" w:rsidR="008D4756" w:rsidRPr="005519D3" w:rsidRDefault="008D4756" w:rsidP="00B94DFC">
    <w:pPr>
      <w:pStyle w:val="Header"/>
      <w:spacing w:before="0"/>
      <w:rPr>
        <w:sz w:val="20"/>
        <w:szCs w:val="21"/>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E32DC5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63513539" o:spid="_x0000_i1025" type="#_x0000_t75" style="width:442.2pt;height:16.85pt;visibility:visible;mso-wrap-style:square">
            <v:imagedata r:id="rId1" o:title="" croptop="14394f" cropbottom="6274f" cropleft="115f" cropright="63651f"/>
          </v:shape>
        </w:pict>
      </mc:Choice>
      <mc:Fallback>
        <w:drawing>
          <wp:inline distT="0" distB="0" distL="0" distR="0" wp14:anchorId="7BB29C6D" wp14:editId="0E28016E">
            <wp:extent cx="5615940" cy="213995"/>
            <wp:effectExtent l="0" t="0" r="0" b="0"/>
            <wp:docPr id="1463513539" name="Picture 1463513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l="175" t="21964" r="97124" b="9573"/>
                    <a:stretch>
                      <a:fillRect/>
                    </a:stretch>
                  </pic:blipFill>
                  <pic:spPr bwMode="auto">
                    <a:xfrm>
                      <a:off x="0" y="0"/>
                      <a:ext cx="5615940" cy="213995"/>
                    </a:xfrm>
                    <a:prstGeom prst="rect">
                      <a:avLst/>
                    </a:prstGeom>
                    <a:noFill/>
                    <a:ln>
                      <a:noFill/>
                    </a:ln>
                  </pic:spPr>
                </pic:pic>
              </a:graphicData>
            </a:graphic>
          </wp:inline>
        </w:drawing>
      </mc:Fallback>
    </mc:AlternateContent>
  </w:numPicBullet>
  <w:numPicBullet w:numPicBulletId="1">
    <mc:AlternateContent>
      <mc:Choice Requires="v">
        <w:pict>
          <v:shape w14:anchorId="23D2B85D" id="Picture 1463454237" o:spid="_x0000_i1025" type="#_x0000_t75" style="width:9.2pt;height:9.2pt;visibility:visible;mso-wrap-style:square">
            <v:imagedata r:id="rId3" o:title=""/>
          </v:shape>
        </w:pict>
      </mc:Choice>
      <mc:Fallback>
        <w:drawing>
          <wp:inline distT="0" distB="0" distL="0" distR="0" wp14:anchorId="2FCB87CB" wp14:editId="2E253E61">
            <wp:extent cx="116840" cy="116840"/>
            <wp:effectExtent l="0" t="0" r="0" b="0"/>
            <wp:docPr id="1463454237" name="Picture 1463454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mc:Fallback>
    </mc:AlternateContent>
  </w:numPicBullet>
  <w:numPicBullet w:numPicBulletId="2">
    <mc:AlternateContent>
      <mc:Choice Requires="v">
        <w:pict>
          <v:shape w14:anchorId="5FB1C02D" id="Picture 658811861" o:spid="_x0000_i1025" type="#_x0000_t75" style="width:2in;height:2in;visibility:visible;mso-wrap-style:square">
            <v:imagedata r:id="rId5" o:title=""/>
          </v:shape>
        </w:pict>
      </mc:Choice>
      <mc:Fallback>
        <w:drawing>
          <wp:inline distT="0" distB="0" distL="0" distR="0" wp14:anchorId="65D6DB97" wp14:editId="7EB30D36">
            <wp:extent cx="1828800" cy="1828800"/>
            <wp:effectExtent l="0" t="0" r="0" b="0"/>
            <wp:docPr id="658811861" name="Picture 65881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0CFA14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8814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9B065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4C0F3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A6BD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4A96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20B7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0245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50F0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B45A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4D285A"/>
    <w:multiLevelType w:val="multilevel"/>
    <w:tmpl w:val="338CC7CE"/>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DC45AB"/>
    <w:multiLevelType w:val="multilevel"/>
    <w:tmpl w:val="402A1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2F4D29"/>
    <w:multiLevelType w:val="hybridMultilevel"/>
    <w:tmpl w:val="01429B16"/>
    <w:lvl w:ilvl="0" w:tplc="47C0FE4A">
      <w:numFmt w:val="bullet"/>
      <w:lvlText w:val="•"/>
      <w:lvlJc w:val="left"/>
      <w:pPr>
        <w:ind w:left="720" w:hanging="360"/>
      </w:pPr>
      <w:rPr>
        <w:rFonts w:ascii="Calibri Light" w:eastAsiaTheme="maj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422ECD"/>
    <w:multiLevelType w:val="hybridMultilevel"/>
    <w:tmpl w:val="86CE1DC6"/>
    <w:lvl w:ilvl="0" w:tplc="ECE48ED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47848B0"/>
    <w:multiLevelType w:val="hybridMultilevel"/>
    <w:tmpl w:val="AFFE4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7076E6"/>
    <w:multiLevelType w:val="multilevel"/>
    <w:tmpl w:val="5C769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582548"/>
    <w:multiLevelType w:val="hybridMultilevel"/>
    <w:tmpl w:val="0A92DB80"/>
    <w:lvl w:ilvl="0" w:tplc="6BEA7A2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97B5373"/>
    <w:multiLevelType w:val="multilevel"/>
    <w:tmpl w:val="402A1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D54949"/>
    <w:multiLevelType w:val="multilevel"/>
    <w:tmpl w:val="A39E6026"/>
    <w:lvl w:ilvl="0">
      <w:start w:val="1"/>
      <w:numFmt w:val="decimal"/>
      <w:pStyle w:val="Heading1"/>
      <w:lvlText w:val="%1."/>
      <w:lvlJc w:val="left"/>
      <w:pPr>
        <w:ind w:left="340" w:hanging="340"/>
      </w:pPr>
      <w:rPr>
        <w:rFonts w:hint="default"/>
      </w:rPr>
    </w:lvl>
    <w:lvl w:ilvl="1">
      <w:start w:val="1"/>
      <w:numFmt w:val="decimal"/>
      <w:pStyle w:val="Heading2"/>
      <w:lvlText w:val="%1.%2."/>
      <w:lvlJc w:val="left"/>
      <w:pPr>
        <w:ind w:left="454" w:hanging="454"/>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7D9F2174"/>
    <w:multiLevelType w:val="hybridMultilevel"/>
    <w:tmpl w:val="2BD2929C"/>
    <w:lvl w:ilvl="0" w:tplc="E54427EA">
      <w:start w:val="1"/>
      <w:numFmt w:val="bullet"/>
      <w:lvlText w:val=""/>
      <w:lvlPicBulletId w:val="2"/>
      <w:lvlJc w:val="left"/>
      <w:pPr>
        <w:tabs>
          <w:tab w:val="num" w:pos="720"/>
        </w:tabs>
        <w:ind w:left="720" w:hanging="360"/>
      </w:pPr>
      <w:rPr>
        <w:rFonts w:ascii="Symbol" w:hAnsi="Symbol" w:hint="default"/>
      </w:rPr>
    </w:lvl>
    <w:lvl w:ilvl="1" w:tplc="B1048520" w:tentative="1">
      <w:start w:val="1"/>
      <w:numFmt w:val="bullet"/>
      <w:lvlText w:val=""/>
      <w:lvlJc w:val="left"/>
      <w:pPr>
        <w:tabs>
          <w:tab w:val="num" w:pos="1440"/>
        </w:tabs>
        <w:ind w:left="1440" w:hanging="360"/>
      </w:pPr>
      <w:rPr>
        <w:rFonts w:ascii="Symbol" w:hAnsi="Symbol" w:hint="default"/>
      </w:rPr>
    </w:lvl>
    <w:lvl w:ilvl="2" w:tplc="7CA07D46" w:tentative="1">
      <w:start w:val="1"/>
      <w:numFmt w:val="bullet"/>
      <w:lvlText w:val=""/>
      <w:lvlJc w:val="left"/>
      <w:pPr>
        <w:tabs>
          <w:tab w:val="num" w:pos="2160"/>
        </w:tabs>
        <w:ind w:left="2160" w:hanging="360"/>
      </w:pPr>
      <w:rPr>
        <w:rFonts w:ascii="Symbol" w:hAnsi="Symbol" w:hint="default"/>
      </w:rPr>
    </w:lvl>
    <w:lvl w:ilvl="3" w:tplc="86E8F1DC" w:tentative="1">
      <w:start w:val="1"/>
      <w:numFmt w:val="bullet"/>
      <w:lvlText w:val=""/>
      <w:lvlJc w:val="left"/>
      <w:pPr>
        <w:tabs>
          <w:tab w:val="num" w:pos="2880"/>
        </w:tabs>
        <w:ind w:left="2880" w:hanging="360"/>
      </w:pPr>
      <w:rPr>
        <w:rFonts w:ascii="Symbol" w:hAnsi="Symbol" w:hint="default"/>
      </w:rPr>
    </w:lvl>
    <w:lvl w:ilvl="4" w:tplc="1F58CF0C" w:tentative="1">
      <w:start w:val="1"/>
      <w:numFmt w:val="bullet"/>
      <w:lvlText w:val=""/>
      <w:lvlJc w:val="left"/>
      <w:pPr>
        <w:tabs>
          <w:tab w:val="num" w:pos="3600"/>
        </w:tabs>
        <w:ind w:left="3600" w:hanging="360"/>
      </w:pPr>
      <w:rPr>
        <w:rFonts w:ascii="Symbol" w:hAnsi="Symbol" w:hint="default"/>
      </w:rPr>
    </w:lvl>
    <w:lvl w:ilvl="5" w:tplc="A8C286BC" w:tentative="1">
      <w:start w:val="1"/>
      <w:numFmt w:val="bullet"/>
      <w:lvlText w:val=""/>
      <w:lvlJc w:val="left"/>
      <w:pPr>
        <w:tabs>
          <w:tab w:val="num" w:pos="4320"/>
        </w:tabs>
        <w:ind w:left="4320" w:hanging="360"/>
      </w:pPr>
      <w:rPr>
        <w:rFonts w:ascii="Symbol" w:hAnsi="Symbol" w:hint="default"/>
      </w:rPr>
    </w:lvl>
    <w:lvl w:ilvl="6" w:tplc="391C4B1C" w:tentative="1">
      <w:start w:val="1"/>
      <w:numFmt w:val="bullet"/>
      <w:lvlText w:val=""/>
      <w:lvlJc w:val="left"/>
      <w:pPr>
        <w:tabs>
          <w:tab w:val="num" w:pos="5040"/>
        </w:tabs>
        <w:ind w:left="5040" w:hanging="360"/>
      </w:pPr>
      <w:rPr>
        <w:rFonts w:ascii="Symbol" w:hAnsi="Symbol" w:hint="default"/>
      </w:rPr>
    </w:lvl>
    <w:lvl w:ilvl="7" w:tplc="D116E2C0" w:tentative="1">
      <w:start w:val="1"/>
      <w:numFmt w:val="bullet"/>
      <w:lvlText w:val=""/>
      <w:lvlJc w:val="left"/>
      <w:pPr>
        <w:tabs>
          <w:tab w:val="num" w:pos="5760"/>
        </w:tabs>
        <w:ind w:left="5760" w:hanging="360"/>
      </w:pPr>
      <w:rPr>
        <w:rFonts w:ascii="Symbol" w:hAnsi="Symbol" w:hint="default"/>
      </w:rPr>
    </w:lvl>
    <w:lvl w:ilvl="8" w:tplc="7E1EAB88" w:tentative="1">
      <w:start w:val="1"/>
      <w:numFmt w:val="bullet"/>
      <w:lvlText w:val=""/>
      <w:lvlJc w:val="left"/>
      <w:pPr>
        <w:tabs>
          <w:tab w:val="num" w:pos="6480"/>
        </w:tabs>
        <w:ind w:left="6480" w:hanging="360"/>
      </w:pPr>
      <w:rPr>
        <w:rFonts w:ascii="Symbol" w:hAnsi="Symbol" w:hint="default"/>
      </w:rPr>
    </w:lvl>
  </w:abstractNum>
  <w:num w:numId="1" w16cid:durableId="471756872">
    <w:abstractNumId w:val="4"/>
  </w:num>
  <w:num w:numId="2" w16cid:durableId="342821460">
    <w:abstractNumId w:val="5"/>
  </w:num>
  <w:num w:numId="3" w16cid:durableId="1394690">
    <w:abstractNumId w:val="6"/>
  </w:num>
  <w:num w:numId="4" w16cid:durableId="1318725313">
    <w:abstractNumId w:val="7"/>
  </w:num>
  <w:num w:numId="5" w16cid:durableId="799540090">
    <w:abstractNumId w:val="9"/>
  </w:num>
  <w:num w:numId="6" w16cid:durableId="985011587">
    <w:abstractNumId w:val="0"/>
  </w:num>
  <w:num w:numId="7" w16cid:durableId="394477848">
    <w:abstractNumId w:val="1"/>
  </w:num>
  <w:num w:numId="8" w16cid:durableId="394088675">
    <w:abstractNumId w:val="2"/>
  </w:num>
  <w:num w:numId="9" w16cid:durableId="1900703514">
    <w:abstractNumId w:val="3"/>
  </w:num>
  <w:num w:numId="10" w16cid:durableId="1975255472">
    <w:abstractNumId w:val="8"/>
  </w:num>
  <w:num w:numId="11" w16cid:durableId="1928464225">
    <w:abstractNumId w:val="16"/>
  </w:num>
  <w:num w:numId="12" w16cid:durableId="1214199456">
    <w:abstractNumId w:val="18"/>
  </w:num>
  <w:num w:numId="13" w16cid:durableId="489559231">
    <w:abstractNumId w:val="10"/>
  </w:num>
  <w:num w:numId="14" w16cid:durableId="35129822">
    <w:abstractNumId w:val="19"/>
  </w:num>
  <w:num w:numId="15" w16cid:durableId="1475558413">
    <w:abstractNumId w:val="17"/>
  </w:num>
  <w:num w:numId="16" w16cid:durableId="337539964">
    <w:abstractNumId w:val="15"/>
  </w:num>
  <w:num w:numId="17" w16cid:durableId="1796873190">
    <w:abstractNumId w:val="13"/>
  </w:num>
  <w:num w:numId="18" w16cid:durableId="1942689226">
    <w:abstractNumId w:val="11"/>
  </w:num>
  <w:num w:numId="19" w16cid:durableId="1280646871">
    <w:abstractNumId w:val="14"/>
  </w:num>
  <w:num w:numId="20" w16cid:durableId="8713844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DFF"/>
    <w:rsid w:val="00001766"/>
    <w:rsid w:val="0000723F"/>
    <w:rsid w:val="00012208"/>
    <w:rsid w:val="00015499"/>
    <w:rsid w:val="00015DCC"/>
    <w:rsid w:val="0001670A"/>
    <w:rsid w:val="00034E2D"/>
    <w:rsid w:val="00050B74"/>
    <w:rsid w:val="00052CAB"/>
    <w:rsid w:val="00074708"/>
    <w:rsid w:val="000749C4"/>
    <w:rsid w:val="00075486"/>
    <w:rsid w:val="00085ECC"/>
    <w:rsid w:val="000918EA"/>
    <w:rsid w:val="00093743"/>
    <w:rsid w:val="00095555"/>
    <w:rsid w:val="000B1689"/>
    <w:rsid w:val="000B52C2"/>
    <w:rsid w:val="000C6A41"/>
    <w:rsid w:val="000D6AD9"/>
    <w:rsid w:val="000E0133"/>
    <w:rsid w:val="000E2843"/>
    <w:rsid w:val="000E689F"/>
    <w:rsid w:val="000E6BE0"/>
    <w:rsid w:val="000F19FE"/>
    <w:rsid w:val="000F4A39"/>
    <w:rsid w:val="0010448F"/>
    <w:rsid w:val="00104C19"/>
    <w:rsid w:val="00112F74"/>
    <w:rsid w:val="00126888"/>
    <w:rsid w:val="00131483"/>
    <w:rsid w:val="00134732"/>
    <w:rsid w:val="00134E49"/>
    <w:rsid w:val="00143F0D"/>
    <w:rsid w:val="001529FC"/>
    <w:rsid w:val="00154139"/>
    <w:rsid w:val="0016571F"/>
    <w:rsid w:val="00165BB2"/>
    <w:rsid w:val="0017208B"/>
    <w:rsid w:val="00183977"/>
    <w:rsid w:val="00184D2F"/>
    <w:rsid w:val="00185C7C"/>
    <w:rsid w:val="00187F4A"/>
    <w:rsid w:val="00194B7E"/>
    <w:rsid w:val="001B7BCA"/>
    <w:rsid w:val="001C67F6"/>
    <w:rsid w:val="001D4FF7"/>
    <w:rsid w:val="001D69EB"/>
    <w:rsid w:val="001D6D49"/>
    <w:rsid w:val="001E73AF"/>
    <w:rsid w:val="001F2127"/>
    <w:rsid w:val="001F3669"/>
    <w:rsid w:val="0020076D"/>
    <w:rsid w:val="002108F8"/>
    <w:rsid w:val="00210F06"/>
    <w:rsid w:val="00221216"/>
    <w:rsid w:val="002242D8"/>
    <w:rsid w:val="0023383E"/>
    <w:rsid w:val="00236B89"/>
    <w:rsid w:val="00241393"/>
    <w:rsid w:val="002414AE"/>
    <w:rsid w:val="00245D5A"/>
    <w:rsid w:val="002538B5"/>
    <w:rsid w:val="0027160B"/>
    <w:rsid w:val="002760BE"/>
    <w:rsid w:val="00293033"/>
    <w:rsid w:val="002938EB"/>
    <w:rsid w:val="00295DD1"/>
    <w:rsid w:val="0029680B"/>
    <w:rsid w:val="002B25BE"/>
    <w:rsid w:val="002B410C"/>
    <w:rsid w:val="002B7855"/>
    <w:rsid w:val="002B787F"/>
    <w:rsid w:val="002E2CBF"/>
    <w:rsid w:val="002E74CA"/>
    <w:rsid w:val="002F02BD"/>
    <w:rsid w:val="002F6753"/>
    <w:rsid w:val="00303449"/>
    <w:rsid w:val="00304FD0"/>
    <w:rsid w:val="00317442"/>
    <w:rsid w:val="00326EDC"/>
    <w:rsid w:val="003317BD"/>
    <w:rsid w:val="00336DC3"/>
    <w:rsid w:val="0035100F"/>
    <w:rsid w:val="003641CE"/>
    <w:rsid w:val="00365AE0"/>
    <w:rsid w:val="00376BE7"/>
    <w:rsid w:val="003773A7"/>
    <w:rsid w:val="00382236"/>
    <w:rsid w:val="00382709"/>
    <w:rsid w:val="003A2A91"/>
    <w:rsid w:val="003A2AE6"/>
    <w:rsid w:val="003B2944"/>
    <w:rsid w:val="003B46F7"/>
    <w:rsid w:val="003B4B86"/>
    <w:rsid w:val="003B5FAD"/>
    <w:rsid w:val="003C2774"/>
    <w:rsid w:val="003C5169"/>
    <w:rsid w:val="003C62DC"/>
    <w:rsid w:val="003D019B"/>
    <w:rsid w:val="004114DE"/>
    <w:rsid w:val="00415C09"/>
    <w:rsid w:val="004167D2"/>
    <w:rsid w:val="00421108"/>
    <w:rsid w:val="00421994"/>
    <w:rsid w:val="004222E3"/>
    <w:rsid w:val="0042273F"/>
    <w:rsid w:val="00436FA1"/>
    <w:rsid w:val="00452D6D"/>
    <w:rsid w:val="0045306A"/>
    <w:rsid w:val="0045635D"/>
    <w:rsid w:val="004722C1"/>
    <w:rsid w:val="00473259"/>
    <w:rsid w:val="0047632C"/>
    <w:rsid w:val="004776E0"/>
    <w:rsid w:val="00481A94"/>
    <w:rsid w:val="0048334D"/>
    <w:rsid w:val="00497FB7"/>
    <w:rsid w:val="004A1AB6"/>
    <w:rsid w:val="004A1CDF"/>
    <w:rsid w:val="004A79AD"/>
    <w:rsid w:val="004B029B"/>
    <w:rsid w:val="004B4D2F"/>
    <w:rsid w:val="004B5A1E"/>
    <w:rsid w:val="004D5E37"/>
    <w:rsid w:val="004E1059"/>
    <w:rsid w:val="004E6382"/>
    <w:rsid w:val="004F0314"/>
    <w:rsid w:val="005016A1"/>
    <w:rsid w:val="00505B7A"/>
    <w:rsid w:val="00507205"/>
    <w:rsid w:val="005116E0"/>
    <w:rsid w:val="00527566"/>
    <w:rsid w:val="00535E56"/>
    <w:rsid w:val="00535FD3"/>
    <w:rsid w:val="00537542"/>
    <w:rsid w:val="00547CFF"/>
    <w:rsid w:val="005519D3"/>
    <w:rsid w:val="005565A8"/>
    <w:rsid w:val="00557EFB"/>
    <w:rsid w:val="0056641E"/>
    <w:rsid w:val="00566565"/>
    <w:rsid w:val="00577F42"/>
    <w:rsid w:val="00580C0C"/>
    <w:rsid w:val="00583E4D"/>
    <w:rsid w:val="00584632"/>
    <w:rsid w:val="00595529"/>
    <w:rsid w:val="005A0AD7"/>
    <w:rsid w:val="005A567E"/>
    <w:rsid w:val="005B4349"/>
    <w:rsid w:val="005C3A68"/>
    <w:rsid w:val="005C7073"/>
    <w:rsid w:val="005D16A9"/>
    <w:rsid w:val="005D2D85"/>
    <w:rsid w:val="005E0B60"/>
    <w:rsid w:val="005E5ACE"/>
    <w:rsid w:val="005F0281"/>
    <w:rsid w:val="0060493A"/>
    <w:rsid w:val="00604BBA"/>
    <w:rsid w:val="00611AB0"/>
    <w:rsid w:val="00626C08"/>
    <w:rsid w:val="00630971"/>
    <w:rsid w:val="006344C0"/>
    <w:rsid w:val="00641489"/>
    <w:rsid w:val="006464BB"/>
    <w:rsid w:val="00655A0E"/>
    <w:rsid w:val="00660E41"/>
    <w:rsid w:val="0067400A"/>
    <w:rsid w:val="00674971"/>
    <w:rsid w:val="0068462C"/>
    <w:rsid w:val="00687DFA"/>
    <w:rsid w:val="006A53D2"/>
    <w:rsid w:val="006A663E"/>
    <w:rsid w:val="006B1EC8"/>
    <w:rsid w:val="006B4B09"/>
    <w:rsid w:val="006B5404"/>
    <w:rsid w:val="006C1143"/>
    <w:rsid w:val="006D4672"/>
    <w:rsid w:val="006E6DB3"/>
    <w:rsid w:val="006E7ED2"/>
    <w:rsid w:val="006F3A43"/>
    <w:rsid w:val="006F3B85"/>
    <w:rsid w:val="006F7B91"/>
    <w:rsid w:val="007043CF"/>
    <w:rsid w:val="00704934"/>
    <w:rsid w:val="00704B56"/>
    <w:rsid w:val="00715835"/>
    <w:rsid w:val="00723B48"/>
    <w:rsid w:val="00737704"/>
    <w:rsid w:val="00741A7E"/>
    <w:rsid w:val="007507EE"/>
    <w:rsid w:val="00756563"/>
    <w:rsid w:val="00757A0D"/>
    <w:rsid w:val="00761336"/>
    <w:rsid w:val="007751A1"/>
    <w:rsid w:val="00776285"/>
    <w:rsid w:val="00785530"/>
    <w:rsid w:val="0079625F"/>
    <w:rsid w:val="007A3C87"/>
    <w:rsid w:val="007C34FA"/>
    <w:rsid w:val="007E58E9"/>
    <w:rsid w:val="007E5E6F"/>
    <w:rsid w:val="007F6172"/>
    <w:rsid w:val="0080296E"/>
    <w:rsid w:val="00803197"/>
    <w:rsid w:val="00805C0D"/>
    <w:rsid w:val="00827A70"/>
    <w:rsid w:val="00830778"/>
    <w:rsid w:val="00832A37"/>
    <w:rsid w:val="00847456"/>
    <w:rsid w:val="0087431D"/>
    <w:rsid w:val="008901BC"/>
    <w:rsid w:val="0089163E"/>
    <w:rsid w:val="00892C10"/>
    <w:rsid w:val="00897796"/>
    <w:rsid w:val="008A41C3"/>
    <w:rsid w:val="008A6FE8"/>
    <w:rsid w:val="008C7F88"/>
    <w:rsid w:val="008D4756"/>
    <w:rsid w:val="00910D5A"/>
    <w:rsid w:val="0092093E"/>
    <w:rsid w:val="0092599E"/>
    <w:rsid w:val="0092773C"/>
    <w:rsid w:val="00930F5E"/>
    <w:rsid w:val="009333F7"/>
    <w:rsid w:val="00933485"/>
    <w:rsid w:val="00935EC6"/>
    <w:rsid w:val="0096117B"/>
    <w:rsid w:val="00966D37"/>
    <w:rsid w:val="0097468E"/>
    <w:rsid w:val="00990ECF"/>
    <w:rsid w:val="00991424"/>
    <w:rsid w:val="009919D0"/>
    <w:rsid w:val="009A0077"/>
    <w:rsid w:val="009A3ACB"/>
    <w:rsid w:val="009C1C8D"/>
    <w:rsid w:val="009C7246"/>
    <w:rsid w:val="009D156E"/>
    <w:rsid w:val="009D500D"/>
    <w:rsid w:val="009E0B31"/>
    <w:rsid w:val="009E25F4"/>
    <w:rsid w:val="009E489B"/>
    <w:rsid w:val="009F108F"/>
    <w:rsid w:val="009F457C"/>
    <w:rsid w:val="00A10384"/>
    <w:rsid w:val="00A114A3"/>
    <w:rsid w:val="00A14479"/>
    <w:rsid w:val="00A31618"/>
    <w:rsid w:val="00A432BB"/>
    <w:rsid w:val="00A463F5"/>
    <w:rsid w:val="00A53341"/>
    <w:rsid w:val="00A54912"/>
    <w:rsid w:val="00A57830"/>
    <w:rsid w:val="00A74E5D"/>
    <w:rsid w:val="00A814A1"/>
    <w:rsid w:val="00A81FAA"/>
    <w:rsid w:val="00A862D0"/>
    <w:rsid w:val="00AA0840"/>
    <w:rsid w:val="00AA119C"/>
    <w:rsid w:val="00AA36FD"/>
    <w:rsid w:val="00AA69EA"/>
    <w:rsid w:val="00AA7CB1"/>
    <w:rsid w:val="00AC2DB6"/>
    <w:rsid w:val="00AC4F15"/>
    <w:rsid w:val="00AD1225"/>
    <w:rsid w:val="00AD42BE"/>
    <w:rsid w:val="00AD6000"/>
    <w:rsid w:val="00AD751F"/>
    <w:rsid w:val="00AE26AB"/>
    <w:rsid w:val="00AE3F1A"/>
    <w:rsid w:val="00AE6490"/>
    <w:rsid w:val="00AF29CB"/>
    <w:rsid w:val="00B13030"/>
    <w:rsid w:val="00B2027A"/>
    <w:rsid w:val="00B353D5"/>
    <w:rsid w:val="00B37E31"/>
    <w:rsid w:val="00B4147D"/>
    <w:rsid w:val="00B442C0"/>
    <w:rsid w:val="00B539B6"/>
    <w:rsid w:val="00B54C3B"/>
    <w:rsid w:val="00B563A5"/>
    <w:rsid w:val="00B670AA"/>
    <w:rsid w:val="00B826F6"/>
    <w:rsid w:val="00B84EF4"/>
    <w:rsid w:val="00B94161"/>
    <w:rsid w:val="00B94DFC"/>
    <w:rsid w:val="00BA036F"/>
    <w:rsid w:val="00BB086C"/>
    <w:rsid w:val="00BB1DFF"/>
    <w:rsid w:val="00BB20F7"/>
    <w:rsid w:val="00BB3465"/>
    <w:rsid w:val="00BB468F"/>
    <w:rsid w:val="00BC0DE8"/>
    <w:rsid w:val="00BC1BFA"/>
    <w:rsid w:val="00BE4B29"/>
    <w:rsid w:val="00BE7FFD"/>
    <w:rsid w:val="00BF3163"/>
    <w:rsid w:val="00BF3C02"/>
    <w:rsid w:val="00C01CC8"/>
    <w:rsid w:val="00C033C3"/>
    <w:rsid w:val="00C127D5"/>
    <w:rsid w:val="00C12EAD"/>
    <w:rsid w:val="00C25826"/>
    <w:rsid w:val="00C43D62"/>
    <w:rsid w:val="00C46771"/>
    <w:rsid w:val="00C5430F"/>
    <w:rsid w:val="00C6373D"/>
    <w:rsid w:val="00C65CC8"/>
    <w:rsid w:val="00C6618F"/>
    <w:rsid w:val="00C7000D"/>
    <w:rsid w:val="00C721D6"/>
    <w:rsid w:val="00C729C1"/>
    <w:rsid w:val="00C8074B"/>
    <w:rsid w:val="00C86D2D"/>
    <w:rsid w:val="00CA04BE"/>
    <w:rsid w:val="00CA2C66"/>
    <w:rsid w:val="00CA3CC3"/>
    <w:rsid w:val="00CC0EE5"/>
    <w:rsid w:val="00CC32ED"/>
    <w:rsid w:val="00CC3D4B"/>
    <w:rsid w:val="00CD6DC6"/>
    <w:rsid w:val="00CE7DFD"/>
    <w:rsid w:val="00CF43E0"/>
    <w:rsid w:val="00CF6237"/>
    <w:rsid w:val="00D06D27"/>
    <w:rsid w:val="00D0769B"/>
    <w:rsid w:val="00D13213"/>
    <w:rsid w:val="00D14485"/>
    <w:rsid w:val="00D168C7"/>
    <w:rsid w:val="00D2025A"/>
    <w:rsid w:val="00D21AA5"/>
    <w:rsid w:val="00D3349B"/>
    <w:rsid w:val="00D341D0"/>
    <w:rsid w:val="00D41FC1"/>
    <w:rsid w:val="00D421B1"/>
    <w:rsid w:val="00D423A6"/>
    <w:rsid w:val="00D42AC3"/>
    <w:rsid w:val="00D52241"/>
    <w:rsid w:val="00D62CFB"/>
    <w:rsid w:val="00D6746A"/>
    <w:rsid w:val="00D83042"/>
    <w:rsid w:val="00D87221"/>
    <w:rsid w:val="00D90167"/>
    <w:rsid w:val="00D91C93"/>
    <w:rsid w:val="00D95D40"/>
    <w:rsid w:val="00D9716E"/>
    <w:rsid w:val="00DB373C"/>
    <w:rsid w:val="00DB5638"/>
    <w:rsid w:val="00DC0DD9"/>
    <w:rsid w:val="00DC670F"/>
    <w:rsid w:val="00DC7FC6"/>
    <w:rsid w:val="00DF1D44"/>
    <w:rsid w:val="00E01E08"/>
    <w:rsid w:val="00E02A5F"/>
    <w:rsid w:val="00E05E71"/>
    <w:rsid w:val="00E06220"/>
    <w:rsid w:val="00E10710"/>
    <w:rsid w:val="00E11185"/>
    <w:rsid w:val="00E20194"/>
    <w:rsid w:val="00E31926"/>
    <w:rsid w:val="00E34D90"/>
    <w:rsid w:val="00E35BFB"/>
    <w:rsid w:val="00E51881"/>
    <w:rsid w:val="00E55535"/>
    <w:rsid w:val="00E56AE9"/>
    <w:rsid w:val="00E57C5F"/>
    <w:rsid w:val="00E72E2C"/>
    <w:rsid w:val="00E834CE"/>
    <w:rsid w:val="00E923C9"/>
    <w:rsid w:val="00E96D53"/>
    <w:rsid w:val="00EB4BFA"/>
    <w:rsid w:val="00EB4D1A"/>
    <w:rsid w:val="00EB6DCC"/>
    <w:rsid w:val="00ED4EF1"/>
    <w:rsid w:val="00ED79FF"/>
    <w:rsid w:val="00EE198D"/>
    <w:rsid w:val="00F02935"/>
    <w:rsid w:val="00F12067"/>
    <w:rsid w:val="00F177CA"/>
    <w:rsid w:val="00F231D6"/>
    <w:rsid w:val="00F26420"/>
    <w:rsid w:val="00F26E05"/>
    <w:rsid w:val="00F316F9"/>
    <w:rsid w:val="00F436E1"/>
    <w:rsid w:val="00F571B1"/>
    <w:rsid w:val="00F60E8D"/>
    <w:rsid w:val="00F7337F"/>
    <w:rsid w:val="00F7624C"/>
    <w:rsid w:val="00FA01A5"/>
    <w:rsid w:val="00FA7F52"/>
    <w:rsid w:val="00FD30D5"/>
    <w:rsid w:val="00FE68F2"/>
    <w:rsid w:val="00FF0405"/>
    <w:rsid w:val="00FF0DFE"/>
    <w:rsid w:val="00FF62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0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E05"/>
    <w:pPr>
      <w:spacing w:before="240" w:after="240"/>
      <w:jc w:val="both"/>
    </w:pPr>
    <w:rPr>
      <w:rFonts w:asciiTheme="majorHAnsi" w:hAnsiTheme="majorHAnsi" w:cstheme="majorHAnsi"/>
      <w:szCs w:val="28"/>
      <w:lang w:val="en-GB"/>
    </w:rPr>
  </w:style>
  <w:style w:type="paragraph" w:styleId="Heading1">
    <w:name w:val="heading 1"/>
    <w:basedOn w:val="Normal"/>
    <w:next w:val="Normal"/>
    <w:link w:val="Heading1Char"/>
    <w:uiPriority w:val="9"/>
    <w:qFormat/>
    <w:rsid w:val="0001670A"/>
    <w:pPr>
      <w:keepNext/>
      <w:keepLines/>
      <w:numPr>
        <w:numId w:val="12"/>
      </w:numPr>
      <w:spacing w:before="600"/>
      <w:outlineLvl w:val="0"/>
    </w:pPr>
    <w:rPr>
      <w:rFonts w:eastAsiaTheme="majorEastAsia" w:cstheme="majorBidi"/>
      <w:b/>
      <w:sz w:val="28"/>
      <w:lang w:val="es-ES"/>
    </w:rPr>
  </w:style>
  <w:style w:type="paragraph" w:styleId="Heading2">
    <w:name w:val="heading 2"/>
    <w:basedOn w:val="Heading1"/>
    <w:next w:val="Normal"/>
    <w:link w:val="Heading2Char"/>
    <w:uiPriority w:val="9"/>
    <w:unhideWhenUsed/>
    <w:qFormat/>
    <w:rsid w:val="0001670A"/>
    <w:pPr>
      <w:numPr>
        <w:ilvl w:val="1"/>
      </w:numPr>
      <w:spacing w:before="360"/>
      <w:outlineLvl w:val="1"/>
    </w:pPr>
    <w:rPr>
      <w:sz w:val="26"/>
      <w:szCs w:val="26"/>
    </w:rPr>
  </w:style>
  <w:style w:type="paragraph" w:styleId="Heading3">
    <w:name w:val="heading 3"/>
    <w:basedOn w:val="Normal"/>
    <w:next w:val="Normal"/>
    <w:link w:val="Heading3Char"/>
    <w:uiPriority w:val="9"/>
    <w:unhideWhenUsed/>
    <w:qFormat/>
    <w:rsid w:val="0048334D"/>
    <w:pPr>
      <w:keepNext/>
      <w:keepLines/>
      <w:numPr>
        <w:ilvl w:val="2"/>
        <w:numId w:val="12"/>
      </w:numPr>
      <w:outlineLvl w:val="2"/>
    </w:pPr>
    <w:rPr>
      <w:rFonts w:eastAsiaTheme="majorEastAsia" w:cstheme="majorBidi"/>
      <w:i/>
      <w:iCs/>
      <w:szCs w:val="24"/>
      <w:lang w:val="es-ES"/>
    </w:rPr>
  </w:style>
  <w:style w:type="paragraph" w:styleId="Heading4">
    <w:name w:val="heading 4"/>
    <w:basedOn w:val="Normal"/>
    <w:next w:val="Normal"/>
    <w:link w:val="Heading4Char"/>
    <w:uiPriority w:val="9"/>
    <w:semiHidden/>
    <w:unhideWhenUsed/>
    <w:qFormat/>
    <w:rsid w:val="00AC2DB6"/>
    <w:pPr>
      <w:keepNext/>
      <w:keepLines/>
      <w:numPr>
        <w:ilvl w:val="3"/>
        <w:numId w:val="12"/>
      </w:numPr>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670A"/>
    <w:pPr>
      <w:keepNext/>
      <w:keepLines/>
      <w:numPr>
        <w:ilvl w:val="4"/>
        <w:numId w:val="12"/>
      </w:numPr>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670A"/>
    <w:pPr>
      <w:keepNext/>
      <w:keepLines/>
      <w:numPr>
        <w:ilvl w:val="5"/>
        <w:numId w:val="12"/>
      </w:numPr>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01670A"/>
    <w:pPr>
      <w:keepNext/>
      <w:keepLines/>
      <w:numPr>
        <w:ilvl w:val="6"/>
        <w:numId w:val="12"/>
      </w:numPr>
      <w:spacing w:before="40" w:after="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01670A"/>
    <w:pPr>
      <w:keepNext/>
      <w:keepLines/>
      <w:numPr>
        <w:ilvl w:val="7"/>
        <w:numId w:val="12"/>
      </w:numPr>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1670A"/>
    <w:pPr>
      <w:keepNext/>
      <w:keepLines/>
      <w:numPr>
        <w:ilvl w:val="8"/>
        <w:numId w:val="12"/>
      </w:numPr>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70A"/>
    <w:rPr>
      <w:rFonts w:asciiTheme="majorHAnsi" w:eastAsiaTheme="majorEastAsia" w:hAnsiTheme="majorHAnsi" w:cstheme="majorBidi"/>
      <w:b/>
      <w:sz w:val="28"/>
      <w:szCs w:val="28"/>
      <w:lang w:val="es-ES"/>
    </w:rPr>
  </w:style>
  <w:style w:type="table" w:styleId="TableGrid">
    <w:name w:val="Table Grid"/>
    <w:basedOn w:val="TableNormal"/>
    <w:uiPriority w:val="59"/>
    <w:rsid w:val="00537542"/>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39"/>
    <w:rsid w:val="00DB5638"/>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next w:val="TableGrid"/>
    <w:uiPriority w:val="39"/>
    <w:rsid w:val="00DB5638"/>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39"/>
    <w:rsid w:val="00DB5638"/>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DB5638"/>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eNormal"/>
    <w:next w:val="TableGrid"/>
    <w:uiPriority w:val="39"/>
    <w:rsid w:val="00DB5638"/>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39"/>
    <w:rsid w:val="00DB5638"/>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5530"/>
    <w:pPr>
      <w:ind w:left="720"/>
      <w:contextualSpacing/>
    </w:pPr>
  </w:style>
  <w:style w:type="character" w:styleId="CommentReference">
    <w:name w:val="annotation reference"/>
    <w:basedOn w:val="DefaultParagraphFont"/>
    <w:uiPriority w:val="99"/>
    <w:semiHidden/>
    <w:unhideWhenUsed/>
    <w:rsid w:val="00D13213"/>
    <w:rPr>
      <w:sz w:val="16"/>
      <w:szCs w:val="16"/>
    </w:rPr>
  </w:style>
  <w:style w:type="paragraph" w:styleId="CommentText">
    <w:name w:val="annotation text"/>
    <w:basedOn w:val="Normal"/>
    <w:link w:val="CommentTextChar"/>
    <w:uiPriority w:val="99"/>
    <w:semiHidden/>
    <w:unhideWhenUsed/>
    <w:rsid w:val="00D13213"/>
    <w:rPr>
      <w:sz w:val="20"/>
      <w:szCs w:val="20"/>
    </w:rPr>
  </w:style>
  <w:style w:type="character" w:customStyle="1" w:styleId="CommentTextChar">
    <w:name w:val="Comment Text Char"/>
    <w:basedOn w:val="DefaultParagraphFont"/>
    <w:link w:val="CommentText"/>
    <w:uiPriority w:val="99"/>
    <w:semiHidden/>
    <w:rsid w:val="00D1321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13213"/>
    <w:rPr>
      <w:b/>
      <w:bCs/>
    </w:rPr>
  </w:style>
  <w:style w:type="character" w:customStyle="1" w:styleId="CommentSubjectChar">
    <w:name w:val="Comment Subject Char"/>
    <w:basedOn w:val="CommentTextChar"/>
    <w:link w:val="CommentSubject"/>
    <w:uiPriority w:val="99"/>
    <w:semiHidden/>
    <w:rsid w:val="00D13213"/>
    <w:rPr>
      <w:rFonts w:ascii="Arial" w:hAnsi="Arial"/>
      <w:b/>
      <w:bCs/>
      <w:sz w:val="20"/>
      <w:szCs w:val="20"/>
    </w:rPr>
  </w:style>
  <w:style w:type="paragraph" w:styleId="BalloonText">
    <w:name w:val="Balloon Text"/>
    <w:basedOn w:val="Normal"/>
    <w:link w:val="BalloonTextChar"/>
    <w:uiPriority w:val="99"/>
    <w:semiHidden/>
    <w:unhideWhenUsed/>
    <w:rsid w:val="00D13213"/>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13213"/>
    <w:rPr>
      <w:rFonts w:ascii="Times New Roman" w:hAnsi="Times New Roman" w:cs="Times New Roman"/>
      <w:sz w:val="18"/>
      <w:szCs w:val="18"/>
    </w:rPr>
  </w:style>
  <w:style w:type="paragraph" w:customStyle="1" w:styleId="Table-Figure-Numbering">
    <w:name w:val="Table-Figure - Numbering"/>
    <w:basedOn w:val="Caption"/>
    <w:next w:val="Table-Figure-TitleorName"/>
    <w:qFormat/>
    <w:rsid w:val="00F26E05"/>
    <w:pPr>
      <w:keepNext/>
      <w:spacing w:after="120" w:line="240" w:lineRule="auto"/>
      <w:ind w:firstLine="0"/>
    </w:pPr>
    <w:rPr>
      <w:rFonts w:asciiTheme="majorHAnsi" w:hAnsiTheme="majorHAnsi" w:cstheme="majorHAnsi"/>
      <w:bCs w:val="0"/>
    </w:rPr>
  </w:style>
  <w:style w:type="character" w:styleId="Hyperlink">
    <w:name w:val="Hyperlink"/>
    <w:basedOn w:val="DefaultParagraphFont"/>
    <w:uiPriority w:val="99"/>
    <w:unhideWhenUsed/>
    <w:rsid w:val="005D2D85"/>
    <w:rPr>
      <w:color w:val="0563C1" w:themeColor="hyperlink"/>
      <w:u w:val="single"/>
    </w:rPr>
  </w:style>
  <w:style w:type="character" w:customStyle="1" w:styleId="Mencinsinresolver1">
    <w:name w:val="Mención sin resolver1"/>
    <w:basedOn w:val="DefaultParagraphFont"/>
    <w:uiPriority w:val="99"/>
    <w:semiHidden/>
    <w:unhideWhenUsed/>
    <w:rsid w:val="005D2D85"/>
    <w:rPr>
      <w:color w:val="605E5C"/>
      <w:shd w:val="clear" w:color="auto" w:fill="E1DFDD"/>
    </w:rPr>
  </w:style>
  <w:style w:type="character" w:customStyle="1" w:styleId="Heading4Char">
    <w:name w:val="Heading 4 Char"/>
    <w:basedOn w:val="DefaultParagraphFont"/>
    <w:link w:val="Heading4"/>
    <w:uiPriority w:val="9"/>
    <w:semiHidden/>
    <w:rsid w:val="00AC2DB6"/>
    <w:rPr>
      <w:rFonts w:asciiTheme="majorHAnsi" w:eastAsiaTheme="majorEastAsia" w:hAnsiTheme="majorHAnsi" w:cstheme="majorBidi"/>
      <w:i/>
      <w:iCs/>
      <w:color w:val="2F5496" w:themeColor="accent1" w:themeShade="BF"/>
      <w:sz w:val="22"/>
      <w:lang w:val="es-ES"/>
    </w:rPr>
  </w:style>
  <w:style w:type="paragraph" w:styleId="Caption">
    <w:name w:val="caption"/>
    <w:basedOn w:val="Normal"/>
    <w:next w:val="Normal"/>
    <w:uiPriority w:val="35"/>
    <w:unhideWhenUsed/>
    <w:qFormat/>
    <w:rsid w:val="00AC2DB6"/>
    <w:pPr>
      <w:spacing w:after="0" w:line="480" w:lineRule="auto"/>
      <w:ind w:firstLine="709"/>
      <w:jc w:val="left"/>
    </w:pPr>
    <w:rPr>
      <w:rFonts w:ascii="Times New Roman" w:eastAsia="Calibri" w:hAnsi="Times New Roman" w:cs="Times New Roman"/>
      <w:b/>
      <w:bCs/>
      <w:sz w:val="20"/>
      <w:szCs w:val="20"/>
      <w:lang w:val="es-MX"/>
    </w:rPr>
  </w:style>
  <w:style w:type="character" w:styleId="UnresolvedMention">
    <w:name w:val="Unresolved Mention"/>
    <w:basedOn w:val="DefaultParagraphFont"/>
    <w:uiPriority w:val="99"/>
    <w:semiHidden/>
    <w:unhideWhenUsed/>
    <w:rsid w:val="002B7855"/>
    <w:rPr>
      <w:color w:val="605E5C"/>
      <w:shd w:val="clear" w:color="auto" w:fill="E1DFDD"/>
    </w:rPr>
  </w:style>
  <w:style w:type="paragraph" w:styleId="Header">
    <w:name w:val="header"/>
    <w:basedOn w:val="Normal"/>
    <w:link w:val="HeaderChar"/>
    <w:uiPriority w:val="99"/>
    <w:unhideWhenUsed/>
    <w:rsid w:val="00D21AA5"/>
    <w:pPr>
      <w:tabs>
        <w:tab w:val="center" w:pos="4252"/>
        <w:tab w:val="right" w:pos="8504"/>
      </w:tabs>
      <w:spacing w:after="0"/>
    </w:pPr>
  </w:style>
  <w:style w:type="character" w:customStyle="1" w:styleId="HeaderChar">
    <w:name w:val="Header Char"/>
    <w:basedOn w:val="DefaultParagraphFont"/>
    <w:link w:val="Header"/>
    <w:uiPriority w:val="99"/>
    <w:rsid w:val="00D21AA5"/>
    <w:rPr>
      <w:rFonts w:ascii="Arial" w:hAnsi="Arial"/>
      <w:sz w:val="22"/>
      <w:lang w:val="es-ES"/>
    </w:rPr>
  </w:style>
  <w:style w:type="paragraph" w:styleId="Footer">
    <w:name w:val="footer"/>
    <w:basedOn w:val="Normal"/>
    <w:link w:val="FooterChar"/>
    <w:uiPriority w:val="99"/>
    <w:unhideWhenUsed/>
    <w:rsid w:val="00D21AA5"/>
    <w:pPr>
      <w:tabs>
        <w:tab w:val="center" w:pos="4252"/>
        <w:tab w:val="right" w:pos="8504"/>
      </w:tabs>
      <w:spacing w:after="0"/>
    </w:pPr>
  </w:style>
  <w:style w:type="character" w:customStyle="1" w:styleId="FooterChar">
    <w:name w:val="Footer Char"/>
    <w:basedOn w:val="DefaultParagraphFont"/>
    <w:link w:val="Footer"/>
    <w:uiPriority w:val="99"/>
    <w:rsid w:val="00D21AA5"/>
    <w:rPr>
      <w:rFonts w:ascii="Arial" w:hAnsi="Arial"/>
      <w:sz w:val="22"/>
      <w:lang w:val="es-ES"/>
    </w:rPr>
  </w:style>
  <w:style w:type="paragraph" w:customStyle="1" w:styleId="Normal1">
    <w:name w:val="Normal1"/>
    <w:uiPriority w:val="99"/>
    <w:rsid w:val="004B5A1E"/>
    <w:pPr>
      <w:pBdr>
        <w:top w:val="nil"/>
        <w:left w:val="nil"/>
        <w:bottom w:val="nil"/>
        <w:right w:val="nil"/>
        <w:between w:val="nil"/>
      </w:pBdr>
      <w:spacing w:after="200" w:line="276" w:lineRule="auto"/>
    </w:pPr>
    <w:rPr>
      <w:rFonts w:ascii="Calibri" w:eastAsia="Calibri" w:hAnsi="Calibri" w:cs="Calibri"/>
      <w:color w:val="000000"/>
      <w:sz w:val="22"/>
      <w:szCs w:val="22"/>
      <w:lang w:val="es-ES" w:eastAsia="es-ES"/>
    </w:rPr>
  </w:style>
  <w:style w:type="paragraph" w:customStyle="1" w:styleId="Footer1">
    <w:name w:val="Footer 1"/>
    <w:basedOn w:val="Normal"/>
    <w:uiPriority w:val="99"/>
    <w:unhideWhenUsed/>
    <w:rsid w:val="004B5A1E"/>
    <w:pPr>
      <w:tabs>
        <w:tab w:val="center" w:pos="4252"/>
        <w:tab w:val="right" w:pos="8504"/>
      </w:tabs>
      <w:suppressAutoHyphens/>
      <w:spacing w:after="0"/>
      <w:jc w:val="left"/>
    </w:pPr>
    <w:rPr>
      <w:rFonts w:ascii="Calibri" w:eastAsia="SimSun" w:hAnsi="Calibri" w:cs="Calibri"/>
      <w:szCs w:val="22"/>
    </w:rPr>
  </w:style>
  <w:style w:type="character" w:customStyle="1" w:styleId="Heading2Char">
    <w:name w:val="Heading 2 Char"/>
    <w:basedOn w:val="DefaultParagraphFont"/>
    <w:link w:val="Heading2"/>
    <w:uiPriority w:val="9"/>
    <w:rsid w:val="0001670A"/>
    <w:rPr>
      <w:rFonts w:asciiTheme="majorHAnsi" w:eastAsiaTheme="majorEastAsia" w:hAnsiTheme="majorHAnsi" w:cstheme="majorBidi"/>
      <w:b/>
      <w:sz w:val="26"/>
      <w:szCs w:val="26"/>
      <w:lang w:val="es-ES"/>
    </w:rPr>
  </w:style>
  <w:style w:type="paragraph" w:styleId="Title">
    <w:name w:val="Title"/>
    <w:basedOn w:val="Normal"/>
    <w:next w:val="Normal"/>
    <w:link w:val="TitleChar"/>
    <w:uiPriority w:val="10"/>
    <w:qFormat/>
    <w:rsid w:val="00FE68F2"/>
    <w:pPr>
      <w:spacing w:before="0"/>
      <w:contextualSpacing/>
      <w:jc w:val="center"/>
    </w:pPr>
    <w:rPr>
      <w:rFonts w:eastAsiaTheme="majorEastAsia" w:cstheme="majorBidi"/>
      <w:b/>
      <w:bCs/>
      <w:spacing w:val="-10"/>
      <w:kern w:val="28"/>
      <w:sz w:val="28"/>
      <w:lang w:val="es-ES"/>
    </w:rPr>
  </w:style>
  <w:style w:type="character" w:customStyle="1" w:styleId="TitleChar">
    <w:name w:val="Title Char"/>
    <w:basedOn w:val="DefaultParagraphFont"/>
    <w:link w:val="Title"/>
    <w:uiPriority w:val="10"/>
    <w:rsid w:val="00FE68F2"/>
    <w:rPr>
      <w:rFonts w:asciiTheme="majorHAnsi" w:eastAsiaTheme="majorEastAsia" w:hAnsiTheme="majorHAnsi" w:cstheme="majorBidi"/>
      <w:b/>
      <w:bCs/>
      <w:spacing w:val="-10"/>
      <w:kern w:val="28"/>
      <w:sz w:val="28"/>
      <w:szCs w:val="28"/>
      <w:lang w:val="es-ES"/>
    </w:rPr>
  </w:style>
  <w:style w:type="character" w:styleId="LineNumber">
    <w:name w:val="line number"/>
    <w:basedOn w:val="DefaultParagraphFont"/>
    <w:uiPriority w:val="99"/>
    <w:semiHidden/>
    <w:unhideWhenUsed/>
    <w:rsid w:val="00E834CE"/>
  </w:style>
  <w:style w:type="paragraph" w:customStyle="1" w:styleId="p1">
    <w:name w:val="p1"/>
    <w:basedOn w:val="Normal"/>
    <w:rsid w:val="00E20194"/>
    <w:pPr>
      <w:spacing w:before="0" w:after="0"/>
      <w:jc w:val="left"/>
    </w:pPr>
    <w:rPr>
      <w:rFonts w:ascii=".AppleSystemUIFont" w:eastAsia="Times New Roman" w:hAnsi=".AppleSystemUIFont" w:cs="Times New Roman"/>
      <w:color w:val="0E0E0E"/>
      <w:sz w:val="21"/>
      <w:szCs w:val="21"/>
      <w:lang w:val="en-ES" w:eastAsia="en-GB"/>
    </w:rPr>
  </w:style>
  <w:style w:type="paragraph" w:customStyle="1" w:styleId="p2">
    <w:name w:val="p2"/>
    <w:basedOn w:val="Normal"/>
    <w:rsid w:val="00E20194"/>
    <w:pPr>
      <w:spacing w:before="0" w:after="0"/>
      <w:jc w:val="left"/>
    </w:pPr>
    <w:rPr>
      <w:rFonts w:ascii=".AppleSystemUIFont" w:eastAsia="Times New Roman" w:hAnsi=".AppleSystemUIFont" w:cs="Times New Roman"/>
      <w:color w:val="0E0E0E"/>
      <w:sz w:val="21"/>
      <w:szCs w:val="21"/>
      <w:lang w:val="en-ES" w:eastAsia="en-GB"/>
    </w:rPr>
  </w:style>
  <w:style w:type="paragraph" w:customStyle="1" w:styleId="TittleinEnglish">
    <w:name w:val="Tittle in English"/>
    <w:basedOn w:val="Title"/>
    <w:link w:val="TittleinEnglishCar"/>
    <w:qFormat/>
    <w:rsid w:val="00FE68F2"/>
    <w:pPr>
      <w:spacing w:before="120"/>
    </w:pPr>
    <w:rPr>
      <w:b w:val="0"/>
      <w:bCs w:val="0"/>
      <w:i/>
      <w:iCs/>
      <w:sz w:val="26"/>
      <w:szCs w:val="26"/>
    </w:rPr>
  </w:style>
  <w:style w:type="character" w:styleId="FollowedHyperlink">
    <w:name w:val="FollowedHyperlink"/>
    <w:basedOn w:val="DefaultParagraphFont"/>
    <w:uiPriority w:val="99"/>
    <w:semiHidden/>
    <w:unhideWhenUsed/>
    <w:rsid w:val="000E0133"/>
    <w:rPr>
      <w:color w:val="954F72" w:themeColor="followedHyperlink"/>
      <w:u w:val="single"/>
    </w:rPr>
  </w:style>
  <w:style w:type="paragraph" w:customStyle="1" w:styleId="Datospiedepgina">
    <w:name w:val="Datos pie de página"/>
    <w:link w:val="DatospiedepginaCar"/>
    <w:qFormat/>
    <w:rsid w:val="00074708"/>
    <w:pPr>
      <w:jc w:val="right"/>
    </w:pPr>
    <w:rPr>
      <w:rFonts w:ascii="Helvetica Light" w:hAnsi="Helvetica Light" w:cs="Helvetica"/>
      <w:sz w:val="16"/>
      <w:szCs w:val="16"/>
      <w:lang w:val="en-US"/>
    </w:rPr>
  </w:style>
  <w:style w:type="character" w:customStyle="1" w:styleId="TittleinEnglishCar">
    <w:name w:val="Tittle in English Car"/>
    <w:basedOn w:val="TitleChar"/>
    <w:link w:val="TittleinEnglish"/>
    <w:rsid w:val="00FE68F2"/>
    <w:rPr>
      <w:rFonts w:asciiTheme="majorHAnsi" w:eastAsiaTheme="majorEastAsia" w:hAnsiTheme="majorHAnsi" w:cstheme="majorBidi"/>
      <w:b w:val="0"/>
      <w:bCs w:val="0"/>
      <w:i/>
      <w:iCs/>
      <w:spacing w:val="-10"/>
      <w:kern w:val="28"/>
      <w:sz w:val="26"/>
      <w:szCs w:val="26"/>
      <w:lang w:val="es-ES"/>
    </w:rPr>
  </w:style>
  <w:style w:type="character" w:customStyle="1" w:styleId="Heading3Char">
    <w:name w:val="Heading 3 Char"/>
    <w:basedOn w:val="DefaultParagraphFont"/>
    <w:link w:val="Heading3"/>
    <w:uiPriority w:val="9"/>
    <w:rsid w:val="0048334D"/>
    <w:rPr>
      <w:rFonts w:asciiTheme="majorHAnsi" w:eastAsiaTheme="majorEastAsia" w:hAnsiTheme="majorHAnsi" w:cstheme="majorBidi"/>
      <w:i/>
      <w:iCs/>
      <w:lang w:val="es-ES"/>
    </w:rPr>
  </w:style>
  <w:style w:type="character" w:customStyle="1" w:styleId="DatospiedepginaCar">
    <w:name w:val="Datos pie de página Car"/>
    <w:basedOn w:val="DefaultParagraphFont"/>
    <w:link w:val="Datospiedepgina"/>
    <w:rsid w:val="00074708"/>
    <w:rPr>
      <w:rFonts w:ascii="Helvetica Light" w:hAnsi="Helvetica Light" w:cs="Helvetica"/>
      <w:sz w:val="16"/>
      <w:szCs w:val="16"/>
      <w:lang w:val="en-US"/>
    </w:rPr>
  </w:style>
  <w:style w:type="paragraph" w:customStyle="1" w:styleId="Table-Figure-TitleorName">
    <w:name w:val="Table-Figure - Title or Name"/>
    <w:basedOn w:val="Caption"/>
    <w:next w:val="Normal"/>
    <w:qFormat/>
    <w:rsid w:val="00F26E05"/>
    <w:pPr>
      <w:spacing w:before="120" w:after="240" w:line="240" w:lineRule="auto"/>
      <w:ind w:firstLine="0"/>
    </w:pPr>
    <w:rPr>
      <w:rFonts w:asciiTheme="majorHAnsi" w:hAnsiTheme="majorHAnsi"/>
      <w:b w:val="0"/>
      <w:i/>
    </w:rPr>
  </w:style>
  <w:style w:type="character" w:customStyle="1" w:styleId="Heading5Char">
    <w:name w:val="Heading 5 Char"/>
    <w:basedOn w:val="DefaultParagraphFont"/>
    <w:link w:val="Heading5"/>
    <w:uiPriority w:val="9"/>
    <w:semiHidden/>
    <w:rsid w:val="0001670A"/>
    <w:rPr>
      <w:rFonts w:asciiTheme="majorHAnsi" w:eastAsiaTheme="majorEastAsia" w:hAnsiTheme="majorHAnsi" w:cstheme="majorBidi"/>
      <w:color w:val="2F5496" w:themeColor="accent1" w:themeShade="BF"/>
      <w:szCs w:val="28"/>
      <w:lang w:val="en-GB"/>
    </w:rPr>
  </w:style>
  <w:style w:type="character" w:customStyle="1" w:styleId="Heading6Char">
    <w:name w:val="Heading 6 Char"/>
    <w:basedOn w:val="DefaultParagraphFont"/>
    <w:link w:val="Heading6"/>
    <w:uiPriority w:val="9"/>
    <w:semiHidden/>
    <w:rsid w:val="0001670A"/>
    <w:rPr>
      <w:rFonts w:asciiTheme="majorHAnsi" w:eastAsiaTheme="majorEastAsia" w:hAnsiTheme="majorHAnsi" w:cstheme="majorBidi"/>
      <w:color w:val="1F3763" w:themeColor="accent1" w:themeShade="7F"/>
      <w:szCs w:val="28"/>
      <w:lang w:val="en-GB"/>
    </w:rPr>
  </w:style>
  <w:style w:type="character" w:customStyle="1" w:styleId="Heading7Char">
    <w:name w:val="Heading 7 Char"/>
    <w:basedOn w:val="DefaultParagraphFont"/>
    <w:link w:val="Heading7"/>
    <w:uiPriority w:val="9"/>
    <w:semiHidden/>
    <w:rsid w:val="0001670A"/>
    <w:rPr>
      <w:rFonts w:asciiTheme="majorHAnsi" w:eastAsiaTheme="majorEastAsia" w:hAnsiTheme="majorHAnsi" w:cstheme="majorBidi"/>
      <w:i/>
      <w:iCs/>
      <w:color w:val="1F3763" w:themeColor="accent1" w:themeShade="7F"/>
      <w:szCs w:val="28"/>
      <w:lang w:val="en-GB"/>
    </w:rPr>
  </w:style>
  <w:style w:type="character" w:customStyle="1" w:styleId="Heading8Char">
    <w:name w:val="Heading 8 Char"/>
    <w:basedOn w:val="DefaultParagraphFont"/>
    <w:link w:val="Heading8"/>
    <w:uiPriority w:val="9"/>
    <w:semiHidden/>
    <w:rsid w:val="0001670A"/>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01670A"/>
    <w:rPr>
      <w:rFonts w:asciiTheme="majorHAnsi" w:eastAsiaTheme="majorEastAsia" w:hAnsiTheme="majorHAnsi" w:cstheme="majorBidi"/>
      <w:i/>
      <w:iCs/>
      <w:color w:val="272727" w:themeColor="text1" w:themeTint="D8"/>
      <w:sz w:val="21"/>
      <w:szCs w:val="21"/>
      <w:lang w:val="en-GB"/>
    </w:rPr>
  </w:style>
  <w:style w:type="table" w:customStyle="1" w:styleId="APA7">
    <w:name w:val="APA7"/>
    <w:basedOn w:val="TableNormal"/>
    <w:uiPriority w:val="99"/>
    <w:rsid w:val="0000723F"/>
    <w:pPr>
      <w:spacing w:after="120"/>
      <w:jc w:val="center"/>
    </w:pPr>
    <w:rPr>
      <w:rFonts w:asciiTheme="majorHAnsi" w:hAnsiTheme="majorHAnsi"/>
      <w:sz w:val="20"/>
    </w:rPr>
    <w:tblPr>
      <w:tblBorders>
        <w:top w:val="single" w:sz="4" w:space="0" w:color="auto"/>
        <w:bottom w:val="single" w:sz="4" w:space="0" w:color="auto"/>
      </w:tblBorders>
    </w:tblPr>
    <w:tblStylePr w:type="firstRow">
      <w:rPr>
        <w:rFonts w:asciiTheme="majorHAnsi" w:hAnsiTheme="majorHAnsi"/>
        <w:b/>
      </w:rPr>
      <w:tblPr/>
      <w:tcPr>
        <w:tcBorders>
          <w:bottom w:val="single" w:sz="4" w:space="0" w:color="auto"/>
        </w:tcBorders>
      </w:tcPr>
    </w:tblStylePr>
    <w:tblStylePr w:type="lastRow">
      <w:rPr>
        <w:b/>
      </w:rPr>
      <w:tblPr/>
      <w:tcPr>
        <w:tcBorders>
          <w:top w:val="single" w:sz="4" w:space="0" w:color="auto"/>
        </w:tcBorders>
      </w:tcPr>
    </w:tblStylePr>
  </w:style>
  <w:style w:type="table" w:styleId="GridTable1Light-Accent6">
    <w:name w:val="Grid Table 1 Light Accent 6"/>
    <w:basedOn w:val="TableNormal"/>
    <w:uiPriority w:val="46"/>
    <w:rsid w:val="0000723F"/>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ResumenAbstract">
    <w:name w:val="Resumen / Abstract"/>
    <w:basedOn w:val="Normal"/>
    <w:next w:val="ResumenAbstractcontent"/>
    <w:qFormat/>
    <w:rsid w:val="00B94DFC"/>
    <w:pPr>
      <w:spacing w:before="120" w:after="120"/>
    </w:pPr>
    <w:rPr>
      <w:b/>
      <w:bCs/>
      <w:color w:val="003895"/>
      <w:sz w:val="20"/>
      <w:szCs w:val="20"/>
      <w:lang w:val="es-ES"/>
    </w:rPr>
  </w:style>
  <w:style w:type="paragraph" w:customStyle="1" w:styleId="ResumenAbstractcontent">
    <w:name w:val="Resumen / Abstract content"/>
    <w:basedOn w:val="Normal"/>
    <w:next w:val="Abstract"/>
    <w:qFormat/>
    <w:rsid w:val="00B94DFC"/>
    <w:pPr>
      <w:spacing w:before="120" w:after="120"/>
    </w:pPr>
    <w:rPr>
      <w:rFonts w:ascii="Calibri Light" w:hAnsi="Calibri Light" w:cs="Calibri Light"/>
      <w:sz w:val="20"/>
      <w:szCs w:val="20"/>
    </w:rPr>
  </w:style>
  <w:style w:type="paragraph" w:customStyle="1" w:styleId="Abstract">
    <w:name w:val="Abstract"/>
    <w:basedOn w:val="ResumenAbstract"/>
    <w:next w:val="Abstract-Content"/>
    <w:qFormat/>
    <w:rsid w:val="00B94DFC"/>
    <w:pPr>
      <w:spacing w:before="200"/>
    </w:pPr>
    <w:rPr>
      <w:bCs w:val="0"/>
      <w:i/>
      <w:iCs/>
    </w:rPr>
  </w:style>
  <w:style w:type="paragraph" w:customStyle="1" w:styleId="Abstract-Content">
    <w:name w:val="Abstract - Content"/>
    <w:basedOn w:val="Normal"/>
    <w:qFormat/>
    <w:rsid w:val="00B94DFC"/>
    <w:pPr>
      <w:spacing w:before="120" w:after="120"/>
    </w:pPr>
    <w:rPr>
      <w:rFonts w:ascii="Calibri Light" w:hAnsi="Calibri Light" w:cs="Calibri Light"/>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7203">
      <w:bodyDiv w:val="1"/>
      <w:marLeft w:val="0"/>
      <w:marRight w:val="0"/>
      <w:marTop w:val="0"/>
      <w:marBottom w:val="0"/>
      <w:divBdr>
        <w:top w:val="none" w:sz="0" w:space="0" w:color="auto"/>
        <w:left w:val="none" w:sz="0" w:space="0" w:color="auto"/>
        <w:bottom w:val="none" w:sz="0" w:space="0" w:color="auto"/>
        <w:right w:val="none" w:sz="0" w:space="0" w:color="auto"/>
      </w:divBdr>
    </w:div>
    <w:div w:id="57755032">
      <w:bodyDiv w:val="1"/>
      <w:marLeft w:val="0"/>
      <w:marRight w:val="0"/>
      <w:marTop w:val="0"/>
      <w:marBottom w:val="0"/>
      <w:divBdr>
        <w:top w:val="none" w:sz="0" w:space="0" w:color="auto"/>
        <w:left w:val="none" w:sz="0" w:space="0" w:color="auto"/>
        <w:bottom w:val="none" w:sz="0" w:space="0" w:color="auto"/>
        <w:right w:val="none" w:sz="0" w:space="0" w:color="auto"/>
      </w:divBdr>
    </w:div>
    <w:div w:id="75834561">
      <w:bodyDiv w:val="1"/>
      <w:marLeft w:val="0"/>
      <w:marRight w:val="0"/>
      <w:marTop w:val="0"/>
      <w:marBottom w:val="0"/>
      <w:divBdr>
        <w:top w:val="none" w:sz="0" w:space="0" w:color="auto"/>
        <w:left w:val="none" w:sz="0" w:space="0" w:color="auto"/>
        <w:bottom w:val="none" w:sz="0" w:space="0" w:color="auto"/>
        <w:right w:val="none" w:sz="0" w:space="0" w:color="auto"/>
      </w:divBdr>
    </w:div>
    <w:div w:id="86580944">
      <w:bodyDiv w:val="1"/>
      <w:marLeft w:val="0"/>
      <w:marRight w:val="0"/>
      <w:marTop w:val="0"/>
      <w:marBottom w:val="0"/>
      <w:divBdr>
        <w:top w:val="none" w:sz="0" w:space="0" w:color="auto"/>
        <w:left w:val="none" w:sz="0" w:space="0" w:color="auto"/>
        <w:bottom w:val="none" w:sz="0" w:space="0" w:color="auto"/>
        <w:right w:val="none" w:sz="0" w:space="0" w:color="auto"/>
      </w:divBdr>
    </w:div>
    <w:div w:id="96097334">
      <w:bodyDiv w:val="1"/>
      <w:marLeft w:val="0"/>
      <w:marRight w:val="0"/>
      <w:marTop w:val="0"/>
      <w:marBottom w:val="0"/>
      <w:divBdr>
        <w:top w:val="none" w:sz="0" w:space="0" w:color="auto"/>
        <w:left w:val="none" w:sz="0" w:space="0" w:color="auto"/>
        <w:bottom w:val="none" w:sz="0" w:space="0" w:color="auto"/>
        <w:right w:val="none" w:sz="0" w:space="0" w:color="auto"/>
      </w:divBdr>
    </w:div>
    <w:div w:id="129175228">
      <w:bodyDiv w:val="1"/>
      <w:marLeft w:val="0"/>
      <w:marRight w:val="0"/>
      <w:marTop w:val="0"/>
      <w:marBottom w:val="0"/>
      <w:divBdr>
        <w:top w:val="none" w:sz="0" w:space="0" w:color="auto"/>
        <w:left w:val="none" w:sz="0" w:space="0" w:color="auto"/>
        <w:bottom w:val="none" w:sz="0" w:space="0" w:color="auto"/>
        <w:right w:val="none" w:sz="0" w:space="0" w:color="auto"/>
      </w:divBdr>
    </w:div>
    <w:div w:id="169301142">
      <w:bodyDiv w:val="1"/>
      <w:marLeft w:val="0"/>
      <w:marRight w:val="0"/>
      <w:marTop w:val="0"/>
      <w:marBottom w:val="0"/>
      <w:divBdr>
        <w:top w:val="none" w:sz="0" w:space="0" w:color="auto"/>
        <w:left w:val="none" w:sz="0" w:space="0" w:color="auto"/>
        <w:bottom w:val="none" w:sz="0" w:space="0" w:color="auto"/>
        <w:right w:val="none" w:sz="0" w:space="0" w:color="auto"/>
      </w:divBdr>
    </w:div>
    <w:div w:id="216359292">
      <w:bodyDiv w:val="1"/>
      <w:marLeft w:val="0"/>
      <w:marRight w:val="0"/>
      <w:marTop w:val="0"/>
      <w:marBottom w:val="0"/>
      <w:divBdr>
        <w:top w:val="none" w:sz="0" w:space="0" w:color="auto"/>
        <w:left w:val="none" w:sz="0" w:space="0" w:color="auto"/>
        <w:bottom w:val="none" w:sz="0" w:space="0" w:color="auto"/>
        <w:right w:val="none" w:sz="0" w:space="0" w:color="auto"/>
      </w:divBdr>
    </w:div>
    <w:div w:id="237134696">
      <w:bodyDiv w:val="1"/>
      <w:marLeft w:val="0"/>
      <w:marRight w:val="0"/>
      <w:marTop w:val="0"/>
      <w:marBottom w:val="0"/>
      <w:divBdr>
        <w:top w:val="none" w:sz="0" w:space="0" w:color="auto"/>
        <w:left w:val="none" w:sz="0" w:space="0" w:color="auto"/>
        <w:bottom w:val="none" w:sz="0" w:space="0" w:color="auto"/>
        <w:right w:val="none" w:sz="0" w:space="0" w:color="auto"/>
      </w:divBdr>
    </w:div>
    <w:div w:id="257830791">
      <w:bodyDiv w:val="1"/>
      <w:marLeft w:val="0"/>
      <w:marRight w:val="0"/>
      <w:marTop w:val="0"/>
      <w:marBottom w:val="0"/>
      <w:divBdr>
        <w:top w:val="none" w:sz="0" w:space="0" w:color="auto"/>
        <w:left w:val="none" w:sz="0" w:space="0" w:color="auto"/>
        <w:bottom w:val="none" w:sz="0" w:space="0" w:color="auto"/>
        <w:right w:val="none" w:sz="0" w:space="0" w:color="auto"/>
      </w:divBdr>
    </w:div>
    <w:div w:id="263342391">
      <w:bodyDiv w:val="1"/>
      <w:marLeft w:val="0"/>
      <w:marRight w:val="0"/>
      <w:marTop w:val="0"/>
      <w:marBottom w:val="0"/>
      <w:divBdr>
        <w:top w:val="none" w:sz="0" w:space="0" w:color="auto"/>
        <w:left w:val="none" w:sz="0" w:space="0" w:color="auto"/>
        <w:bottom w:val="none" w:sz="0" w:space="0" w:color="auto"/>
        <w:right w:val="none" w:sz="0" w:space="0" w:color="auto"/>
      </w:divBdr>
    </w:div>
    <w:div w:id="273751648">
      <w:bodyDiv w:val="1"/>
      <w:marLeft w:val="0"/>
      <w:marRight w:val="0"/>
      <w:marTop w:val="0"/>
      <w:marBottom w:val="0"/>
      <w:divBdr>
        <w:top w:val="none" w:sz="0" w:space="0" w:color="auto"/>
        <w:left w:val="none" w:sz="0" w:space="0" w:color="auto"/>
        <w:bottom w:val="none" w:sz="0" w:space="0" w:color="auto"/>
        <w:right w:val="none" w:sz="0" w:space="0" w:color="auto"/>
      </w:divBdr>
    </w:div>
    <w:div w:id="381634413">
      <w:bodyDiv w:val="1"/>
      <w:marLeft w:val="0"/>
      <w:marRight w:val="0"/>
      <w:marTop w:val="0"/>
      <w:marBottom w:val="0"/>
      <w:divBdr>
        <w:top w:val="none" w:sz="0" w:space="0" w:color="auto"/>
        <w:left w:val="none" w:sz="0" w:space="0" w:color="auto"/>
        <w:bottom w:val="none" w:sz="0" w:space="0" w:color="auto"/>
        <w:right w:val="none" w:sz="0" w:space="0" w:color="auto"/>
      </w:divBdr>
    </w:div>
    <w:div w:id="414128920">
      <w:bodyDiv w:val="1"/>
      <w:marLeft w:val="0"/>
      <w:marRight w:val="0"/>
      <w:marTop w:val="0"/>
      <w:marBottom w:val="0"/>
      <w:divBdr>
        <w:top w:val="none" w:sz="0" w:space="0" w:color="auto"/>
        <w:left w:val="none" w:sz="0" w:space="0" w:color="auto"/>
        <w:bottom w:val="none" w:sz="0" w:space="0" w:color="auto"/>
        <w:right w:val="none" w:sz="0" w:space="0" w:color="auto"/>
      </w:divBdr>
    </w:div>
    <w:div w:id="431055891">
      <w:bodyDiv w:val="1"/>
      <w:marLeft w:val="0"/>
      <w:marRight w:val="0"/>
      <w:marTop w:val="0"/>
      <w:marBottom w:val="0"/>
      <w:divBdr>
        <w:top w:val="none" w:sz="0" w:space="0" w:color="auto"/>
        <w:left w:val="none" w:sz="0" w:space="0" w:color="auto"/>
        <w:bottom w:val="none" w:sz="0" w:space="0" w:color="auto"/>
        <w:right w:val="none" w:sz="0" w:space="0" w:color="auto"/>
      </w:divBdr>
    </w:div>
    <w:div w:id="483354851">
      <w:bodyDiv w:val="1"/>
      <w:marLeft w:val="0"/>
      <w:marRight w:val="0"/>
      <w:marTop w:val="0"/>
      <w:marBottom w:val="0"/>
      <w:divBdr>
        <w:top w:val="none" w:sz="0" w:space="0" w:color="auto"/>
        <w:left w:val="none" w:sz="0" w:space="0" w:color="auto"/>
        <w:bottom w:val="none" w:sz="0" w:space="0" w:color="auto"/>
        <w:right w:val="none" w:sz="0" w:space="0" w:color="auto"/>
      </w:divBdr>
    </w:div>
    <w:div w:id="519901554">
      <w:bodyDiv w:val="1"/>
      <w:marLeft w:val="0"/>
      <w:marRight w:val="0"/>
      <w:marTop w:val="0"/>
      <w:marBottom w:val="0"/>
      <w:divBdr>
        <w:top w:val="none" w:sz="0" w:space="0" w:color="auto"/>
        <w:left w:val="none" w:sz="0" w:space="0" w:color="auto"/>
        <w:bottom w:val="none" w:sz="0" w:space="0" w:color="auto"/>
        <w:right w:val="none" w:sz="0" w:space="0" w:color="auto"/>
      </w:divBdr>
    </w:div>
    <w:div w:id="531260983">
      <w:bodyDiv w:val="1"/>
      <w:marLeft w:val="0"/>
      <w:marRight w:val="0"/>
      <w:marTop w:val="0"/>
      <w:marBottom w:val="0"/>
      <w:divBdr>
        <w:top w:val="none" w:sz="0" w:space="0" w:color="auto"/>
        <w:left w:val="none" w:sz="0" w:space="0" w:color="auto"/>
        <w:bottom w:val="none" w:sz="0" w:space="0" w:color="auto"/>
        <w:right w:val="none" w:sz="0" w:space="0" w:color="auto"/>
      </w:divBdr>
    </w:div>
    <w:div w:id="686904165">
      <w:bodyDiv w:val="1"/>
      <w:marLeft w:val="0"/>
      <w:marRight w:val="0"/>
      <w:marTop w:val="0"/>
      <w:marBottom w:val="0"/>
      <w:divBdr>
        <w:top w:val="none" w:sz="0" w:space="0" w:color="auto"/>
        <w:left w:val="none" w:sz="0" w:space="0" w:color="auto"/>
        <w:bottom w:val="none" w:sz="0" w:space="0" w:color="auto"/>
        <w:right w:val="none" w:sz="0" w:space="0" w:color="auto"/>
      </w:divBdr>
    </w:div>
    <w:div w:id="712196480">
      <w:bodyDiv w:val="1"/>
      <w:marLeft w:val="0"/>
      <w:marRight w:val="0"/>
      <w:marTop w:val="0"/>
      <w:marBottom w:val="0"/>
      <w:divBdr>
        <w:top w:val="none" w:sz="0" w:space="0" w:color="auto"/>
        <w:left w:val="none" w:sz="0" w:space="0" w:color="auto"/>
        <w:bottom w:val="none" w:sz="0" w:space="0" w:color="auto"/>
        <w:right w:val="none" w:sz="0" w:space="0" w:color="auto"/>
      </w:divBdr>
    </w:div>
    <w:div w:id="750391036">
      <w:bodyDiv w:val="1"/>
      <w:marLeft w:val="0"/>
      <w:marRight w:val="0"/>
      <w:marTop w:val="0"/>
      <w:marBottom w:val="0"/>
      <w:divBdr>
        <w:top w:val="none" w:sz="0" w:space="0" w:color="auto"/>
        <w:left w:val="none" w:sz="0" w:space="0" w:color="auto"/>
        <w:bottom w:val="none" w:sz="0" w:space="0" w:color="auto"/>
        <w:right w:val="none" w:sz="0" w:space="0" w:color="auto"/>
      </w:divBdr>
    </w:div>
    <w:div w:id="923102842">
      <w:bodyDiv w:val="1"/>
      <w:marLeft w:val="0"/>
      <w:marRight w:val="0"/>
      <w:marTop w:val="0"/>
      <w:marBottom w:val="0"/>
      <w:divBdr>
        <w:top w:val="none" w:sz="0" w:space="0" w:color="auto"/>
        <w:left w:val="none" w:sz="0" w:space="0" w:color="auto"/>
        <w:bottom w:val="none" w:sz="0" w:space="0" w:color="auto"/>
        <w:right w:val="none" w:sz="0" w:space="0" w:color="auto"/>
      </w:divBdr>
    </w:div>
    <w:div w:id="982923998">
      <w:bodyDiv w:val="1"/>
      <w:marLeft w:val="0"/>
      <w:marRight w:val="0"/>
      <w:marTop w:val="0"/>
      <w:marBottom w:val="0"/>
      <w:divBdr>
        <w:top w:val="none" w:sz="0" w:space="0" w:color="auto"/>
        <w:left w:val="none" w:sz="0" w:space="0" w:color="auto"/>
        <w:bottom w:val="none" w:sz="0" w:space="0" w:color="auto"/>
        <w:right w:val="none" w:sz="0" w:space="0" w:color="auto"/>
      </w:divBdr>
    </w:div>
    <w:div w:id="983773698">
      <w:bodyDiv w:val="1"/>
      <w:marLeft w:val="0"/>
      <w:marRight w:val="0"/>
      <w:marTop w:val="0"/>
      <w:marBottom w:val="0"/>
      <w:divBdr>
        <w:top w:val="none" w:sz="0" w:space="0" w:color="auto"/>
        <w:left w:val="none" w:sz="0" w:space="0" w:color="auto"/>
        <w:bottom w:val="none" w:sz="0" w:space="0" w:color="auto"/>
        <w:right w:val="none" w:sz="0" w:space="0" w:color="auto"/>
      </w:divBdr>
    </w:div>
    <w:div w:id="989334375">
      <w:bodyDiv w:val="1"/>
      <w:marLeft w:val="0"/>
      <w:marRight w:val="0"/>
      <w:marTop w:val="0"/>
      <w:marBottom w:val="0"/>
      <w:divBdr>
        <w:top w:val="none" w:sz="0" w:space="0" w:color="auto"/>
        <w:left w:val="none" w:sz="0" w:space="0" w:color="auto"/>
        <w:bottom w:val="none" w:sz="0" w:space="0" w:color="auto"/>
        <w:right w:val="none" w:sz="0" w:space="0" w:color="auto"/>
      </w:divBdr>
    </w:div>
    <w:div w:id="992296877">
      <w:bodyDiv w:val="1"/>
      <w:marLeft w:val="0"/>
      <w:marRight w:val="0"/>
      <w:marTop w:val="0"/>
      <w:marBottom w:val="0"/>
      <w:divBdr>
        <w:top w:val="none" w:sz="0" w:space="0" w:color="auto"/>
        <w:left w:val="none" w:sz="0" w:space="0" w:color="auto"/>
        <w:bottom w:val="none" w:sz="0" w:space="0" w:color="auto"/>
        <w:right w:val="none" w:sz="0" w:space="0" w:color="auto"/>
      </w:divBdr>
    </w:div>
    <w:div w:id="1085300506">
      <w:bodyDiv w:val="1"/>
      <w:marLeft w:val="0"/>
      <w:marRight w:val="0"/>
      <w:marTop w:val="0"/>
      <w:marBottom w:val="0"/>
      <w:divBdr>
        <w:top w:val="none" w:sz="0" w:space="0" w:color="auto"/>
        <w:left w:val="none" w:sz="0" w:space="0" w:color="auto"/>
        <w:bottom w:val="none" w:sz="0" w:space="0" w:color="auto"/>
        <w:right w:val="none" w:sz="0" w:space="0" w:color="auto"/>
      </w:divBdr>
    </w:div>
    <w:div w:id="1260872801">
      <w:bodyDiv w:val="1"/>
      <w:marLeft w:val="0"/>
      <w:marRight w:val="0"/>
      <w:marTop w:val="0"/>
      <w:marBottom w:val="0"/>
      <w:divBdr>
        <w:top w:val="none" w:sz="0" w:space="0" w:color="auto"/>
        <w:left w:val="none" w:sz="0" w:space="0" w:color="auto"/>
        <w:bottom w:val="none" w:sz="0" w:space="0" w:color="auto"/>
        <w:right w:val="none" w:sz="0" w:space="0" w:color="auto"/>
      </w:divBdr>
    </w:div>
    <w:div w:id="1268122088">
      <w:bodyDiv w:val="1"/>
      <w:marLeft w:val="0"/>
      <w:marRight w:val="0"/>
      <w:marTop w:val="0"/>
      <w:marBottom w:val="0"/>
      <w:divBdr>
        <w:top w:val="none" w:sz="0" w:space="0" w:color="auto"/>
        <w:left w:val="none" w:sz="0" w:space="0" w:color="auto"/>
        <w:bottom w:val="none" w:sz="0" w:space="0" w:color="auto"/>
        <w:right w:val="none" w:sz="0" w:space="0" w:color="auto"/>
      </w:divBdr>
    </w:div>
    <w:div w:id="1283656001">
      <w:bodyDiv w:val="1"/>
      <w:marLeft w:val="0"/>
      <w:marRight w:val="0"/>
      <w:marTop w:val="0"/>
      <w:marBottom w:val="0"/>
      <w:divBdr>
        <w:top w:val="none" w:sz="0" w:space="0" w:color="auto"/>
        <w:left w:val="none" w:sz="0" w:space="0" w:color="auto"/>
        <w:bottom w:val="none" w:sz="0" w:space="0" w:color="auto"/>
        <w:right w:val="none" w:sz="0" w:space="0" w:color="auto"/>
      </w:divBdr>
    </w:div>
    <w:div w:id="1311905429">
      <w:bodyDiv w:val="1"/>
      <w:marLeft w:val="0"/>
      <w:marRight w:val="0"/>
      <w:marTop w:val="0"/>
      <w:marBottom w:val="0"/>
      <w:divBdr>
        <w:top w:val="none" w:sz="0" w:space="0" w:color="auto"/>
        <w:left w:val="none" w:sz="0" w:space="0" w:color="auto"/>
        <w:bottom w:val="none" w:sz="0" w:space="0" w:color="auto"/>
        <w:right w:val="none" w:sz="0" w:space="0" w:color="auto"/>
      </w:divBdr>
    </w:div>
    <w:div w:id="1329752272">
      <w:bodyDiv w:val="1"/>
      <w:marLeft w:val="0"/>
      <w:marRight w:val="0"/>
      <w:marTop w:val="0"/>
      <w:marBottom w:val="0"/>
      <w:divBdr>
        <w:top w:val="none" w:sz="0" w:space="0" w:color="auto"/>
        <w:left w:val="none" w:sz="0" w:space="0" w:color="auto"/>
        <w:bottom w:val="none" w:sz="0" w:space="0" w:color="auto"/>
        <w:right w:val="none" w:sz="0" w:space="0" w:color="auto"/>
      </w:divBdr>
    </w:div>
    <w:div w:id="1362434136">
      <w:bodyDiv w:val="1"/>
      <w:marLeft w:val="0"/>
      <w:marRight w:val="0"/>
      <w:marTop w:val="0"/>
      <w:marBottom w:val="0"/>
      <w:divBdr>
        <w:top w:val="none" w:sz="0" w:space="0" w:color="auto"/>
        <w:left w:val="none" w:sz="0" w:space="0" w:color="auto"/>
        <w:bottom w:val="none" w:sz="0" w:space="0" w:color="auto"/>
        <w:right w:val="none" w:sz="0" w:space="0" w:color="auto"/>
      </w:divBdr>
    </w:div>
    <w:div w:id="1380009164">
      <w:bodyDiv w:val="1"/>
      <w:marLeft w:val="0"/>
      <w:marRight w:val="0"/>
      <w:marTop w:val="0"/>
      <w:marBottom w:val="0"/>
      <w:divBdr>
        <w:top w:val="none" w:sz="0" w:space="0" w:color="auto"/>
        <w:left w:val="none" w:sz="0" w:space="0" w:color="auto"/>
        <w:bottom w:val="none" w:sz="0" w:space="0" w:color="auto"/>
        <w:right w:val="none" w:sz="0" w:space="0" w:color="auto"/>
      </w:divBdr>
    </w:div>
    <w:div w:id="1531258546">
      <w:bodyDiv w:val="1"/>
      <w:marLeft w:val="0"/>
      <w:marRight w:val="0"/>
      <w:marTop w:val="0"/>
      <w:marBottom w:val="0"/>
      <w:divBdr>
        <w:top w:val="none" w:sz="0" w:space="0" w:color="auto"/>
        <w:left w:val="none" w:sz="0" w:space="0" w:color="auto"/>
        <w:bottom w:val="none" w:sz="0" w:space="0" w:color="auto"/>
        <w:right w:val="none" w:sz="0" w:space="0" w:color="auto"/>
      </w:divBdr>
    </w:div>
    <w:div w:id="1547402719">
      <w:bodyDiv w:val="1"/>
      <w:marLeft w:val="0"/>
      <w:marRight w:val="0"/>
      <w:marTop w:val="0"/>
      <w:marBottom w:val="0"/>
      <w:divBdr>
        <w:top w:val="none" w:sz="0" w:space="0" w:color="auto"/>
        <w:left w:val="none" w:sz="0" w:space="0" w:color="auto"/>
        <w:bottom w:val="none" w:sz="0" w:space="0" w:color="auto"/>
        <w:right w:val="none" w:sz="0" w:space="0" w:color="auto"/>
      </w:divBdr>
    </w:div>
    <w:div w:id="1613628783">
      <w:bodyDiv w:val="1"/>
      <w:marLeft w:val="0"/>
      <w:marRight w:val="0"/>
      <w:marTop w:val="0"/>
      <w:marBottom w:val="0"/>
      <w:divBdr>
        <w:top w:val="none" w:sz="0" w:space="0" w:color="auto"/>
        <w:left w:val="none" w:sz="0" w:space="0" w:color="auto"/>
        <w:bottom w:val="none" w:sz="0" w:space="0" w:color="auto"/>
        <w:right w:val="none" w:sz="0" w:space="0" w:color="auto"/>
      </w:divBdr>
    </w:div>
    <w:div w:id="1720124613">
      <w:bodyDiv w:val="1"/>
      <w:marLeft w:val="0"/>
      <w:marRight w:val="0"/>
      <w:marTop w:val="0"/>
      <w:marBottom w:val="0"/>
      <w:divBdr>
        <w:top w:val="none" w:sz="0" w:space="0" w:color="auto"/>
        <w:left w:val="none" w:sz="0" w:space="0" w:color="auto"/>
        <w:bottom w:val="none" w:sz="0" w:space="0" w:color="auto"/>
        <w:right w:val="none" w:sz="0" w:space="0" w:color="auto"/>
      </w:divBdr>
    </w:div>
    <w:div w:id="1757897282">
      <w:bodyDiv w:val="1"/>
      <w:marLeft w:val="0"/>
      <w:marRight w:val="0"/>
      <w:marTop w:val="0"/>
      <w:marBottom w:val="0"/>
      <w:divBdr>
        <w:top w:val="none" w:sz="0" w:space="0" w:color="auto"/>
        <w:left w:val="none" w:sz="0" w:space="0" w:color="auto"/>
        <w:bottom w:val="none" w:sz="0" w:space="0" w:color="auto"/>
        <w:right w:val="none" w:sz="0" w:space="0" w:color="auto"/>
      </w:divBdr>
    </w:div>
    <w:div w:id="1759717193">
      <w:bodyDiv w:val="1"/>
      <w:marLeft w:val="0"/>
      <w:marRight w:val="0"/>
      <w:marTop w:val="0"/>
      <w:marBottom w:val="0"/>
      <w:divBdr>
        <w:top w:val="none" w:sz="0" w:space="0" w:color="auto"/>
        <w:left w:val="none" w:sz="0" w:space="0" w:color="auto"/>
        <w:bottom w:val="none" w:sz="0" w:space="0" w:color="auto"/>
        <w:right w:val="none" w:sz="0" w:space="0" w:color="auto"/>
      </w:divBdr>
    </w:div>
    <w:div w:id="1771655564">
      <w:bodyDiv w:val="1"/>
      <w:marLeft w:val="0"/>
      <w:marRight w:val="0"/>
      <w:marTop w:val="0"/>
      <w:marBottom w:val="0"/>
      <w:divBdr>
        <w:top w:val="none" w:sz="0" w:space="0" w:color="auto"/>
        <w:left w:val="none" w:sz="0" w:space="0" w:color="auto"/>
        <w:bottom w:val="none" w:sz="0" w:space="0" w:color="auto"/>
        <w:right w:val="none" w:sz="0" w:space="0" w:color="auto"/>
      </w:divBdr>
    </w:div>
    <w:div w:id="1782722658">
      <w:bodyDiv w:val="1"/>
      <w:marLeft w:val="0"/>
      <w:marRight w:val="0"/>
      <w:marTop w:val="0"/>
      <w:marBottom w:val="0"/>
      <w:divBdr>
        <w:top w:val="none" w:sz="0" w:space="0" w:color="auto"/>
        <w:left w:val="none" w:sz="0" w:space="0" w:color="auto"/>
        <w:bottom w:val="none" w:sz="0" w:space="0" w:color="auto"/>
        <w:right w:val="none" w:sz="0" w:space="0" w:color="auto"/>
      </w:divBdr>
    </w:div>
    <w:div w:id="1784614407">
      <w:bodyDiv w:val="1"/>
      <w:marLeft w:val="0"/>
      <w:marRight w:val="0"/>
      <w:marTop w:val="0"/>
      <w:marBottom w:val="0"/>
      <w:divBdr>
        <w:top w:val="none" w:sz="0" w:space="0" w:color="auto"/>
        <w:left w:val="none" w:sz="0" w:space="0" w:color="auto"/>
        <w:bottom w:val="none" w:sz="0" w:space="0" w:color="auto"/>
        <w:right w:val="none" w:sz="0" w:space="0" w:color="auto"/>
      </w:divBdr>
    </w:div>
    <w:div w:id="1835532815">
      <w:bodyDiv w:val="1"/>
      <w:marLeft w:val="0"/>
      <w:marRight w:val="0"/>
      <w:marTop w:val="0"/>
      <w:marBottom w:val="0"/>
      <w:divBdr>
        <w:top w:val="none" w:sz="0" w:space="0" w:color="auto"/>
        <w:left w:val="none" w:sz="0" w:space="0" w:color="auto"/>
        <w:bottom w:val="none" w:sz="0" w:space="0" w:color="auto"/>
        <w:right w:val="none" w:sz="0" w:space="0" w:color="auto"/>
      </w:divBdr>
    </w:div>
    <w:div w:id="1871993346">
      <w:bodyDiv w:val="1"/>
      <w:marLeft w:val="0"/>
      <w:marRight w:val="0"/>
      <w:marTop w:val="0"/>
      <w:marBottom w:val="0"/>
      <w:divBdr>
        <w:top w:val="none" w:sz="0" w:space="0" w:color="auto"/>
        <w:left w:val="none" w:sz="0" w:space="0" w:color="auto"/>
        <w:bottom w:val="none" w:sz="0" w:space="0" w:color="auto"/>
        <w:right w:val="none" w:sz="0" w:space="0" w:color="auto"/>
      </w:divBdr>
    </w:div>
    <w:div w:id="1905601057">
      <w:bodyDiv w:val="1"/>
      <w:marLeft w:val="0"/>
      <w:marRight w:val="0"/>
      <w:marTop w:val="0"/>
      <w:marBottom w:val="0"/>
      <w:divBdr>
        <w:top w:val="none" w:sz="0" w:space="0" w:color="auto"/>
        <w:left w:val="none" w:sz="0" w:space="0" w:color="auto"/>
        <w:bottom w:val="none" w:sz="0" w:space="0" w:color="auto"/>
        <w:right w:val="none" w:sz="0" w:space="0" w:color="auto"/>
      </w:divBdr>
    </w:div>
    <w:div w:id="1935700585">
      <w:bodyDiv w:val="1"/>
      <w:marLeft w:val="0"/>
      <w:marRight w:val="0"/>
      <w:marTop w:val="0"/>
      <w:marBottom w:val="0"/>
      <w:divBdr>
        <w:top w:val="none" w:sz="0" w:space="0" w:color="auto"/>
        <w:left w:val="none" w:sz="0" w:space="0" w:color="auto"/>
        <w:bottom w:val="none" w:sz="0" w:space="0" w:color="auto"/>
        <w:right w:val="none" w:sz="0" w:space="0" w:color="auto"/>
      </w:divBdr>
    </w:div>
    <w:div w:id="1945458692">
      <w:bodyDiv w:val="1"/>
      <w:marLeft w:val="0"/>
      <w:marRight w:val="0"/>
      <w:marTop w:val="0"/>
      <w:marBottom w:val="0"/>
      <w:divBdr>
        <w:top w:val="none" w:sz="0" w:space="0" w:color="auto"/>
        <w:left w:val="none" w:sz="0" w:space="0" w:color="auto"/>
        <w:bottom w:val="none" w:sz="0" w:space="0" w:color="auto"/>
        <w:right w:val="none" w:sz="0" w:space="0" w:color="auto"/>
      </w:divBdr>
    </w:div>
    <w:div w:id="1946692906">
      <w:bodyDiv w:val="1"/>
      <w:marLeft w:val="0"/>
      <w:marRight w:val="0"/>
      <w:marTop w:val="0"/>
      <w:marBottom w:val="0"/>
      <w:divBdr>
        <w:top w:val="none" w:sz="0" w:space="0" w:color="auto"/>
        <w:left w:val="none" w:sz="0" w:space="0" w:color="auto"/>
        <w:bottom w:val="none" w:sz="0" w:space="0" w:color="auto"/>
        <w:right w:val="none" w:sz="0" w:space="0" w:color="auto"/>
      </w:divBdr>
    </w:div>
    <w:div w:id="1960137874">
      <w:bodyDiv w:val="1"/>
      <w:marLeft w:val="0"/>
      <w:marRight w:val="0"/>
      <w:marTop w:val="0"/>
      <w:marBottom w:val="0"/>
      <w:divBdr>
        <w:top w:val="none" w:sz="0" w:space="0" w:color="auto"/>
        <w:left w:val="none" w:sz="0" w:space="0" w:color="auto"/>
        <w:bottom w:val="none" w:sz="0" w:space="0" w:color="auto"/>
        <w:right w:val="none" w:sz="0" w:space="0" w:color="auto"/>
      </w:divBdr>
    </w:div>
    <w:div w:id="1974284630">
      <w:bodyDiv w:val="1"/>
      <w:marLeft w:val="0"/>
      <w:marRight w:val="0"/>
      <w:marTop w:val="0"/>
      <w:marBottom w:val="0"/>
      <w:divBdr>
        <w:top w:val="none" w:sz="0" w:space="0" w:color="auto"/>
        <w:left w:val="none" w:sz="0" w:space="0" w:color="auto"/>
        <w:bottom w:val="none" w:sz="0" w:space="0" w:color="auto"/>
        <w:right w:val="none" w:sz="0" w:space="0" w:color="auto"/>
      </w:divBdr>
    </w:div>
    <w:div w:id="1993437199">
      <w:bodyDiv w:val="1"/>
      <w:marLeft w:val="0"/>
      <w:marRight w:val="0"/>
      <w:marTop w:val="0"/>
      <w:marBottom w:val="0"/>
      <w:divBdr>
        <w:top w:val="none" w:sz="0" w:space="0" w:color="auto"/>
        <w:left w:val="none" w:sz="0" w:space="0" w:color="auto"/>
        <w:bottom w:val="none" w:sz="0" w:space="0" w:color="auto"/>
        <w:right w:val="none" w:sz="0" w:space="0" w:color="auto"/>
      </w:divBdr>
    </w:div>
    <w:div w:id="2062441407">
      <w:bodyDiv w:val="1"/>
      <w:marLeft w:val="0"/>
      <w:marRight w:val="0"/>
      <w:marTop w:val="0"/>
      <w:marBottom w:val="0"/>
      <w:divBdr>
        <w:top w:val="none" w:sz="0" w:space="0" w:color="auto"/>
        <w:left w:val="none" w:sz="0" w:space="0" w:color="auto"/>
        <w:bottom w:val="none" w:sz="0" w:space="0" w:color="auto"/>
        <w:right w:val="none" w:sz="0" w:space="0" w:color="auto"/>
      </w:divBdr>
    </w:div>
    <w:div w:id="206976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8.png"/><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diagramColors" Target="diagrams/colors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groups.niso.org/higherlogic/ws/public/download/31067/CRediT_Taxonomy_Terms_and_Definitions_li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media/image10.jpg"/><Relationship Id="rId1" Type="http://schemas.openxmlformats.org/officeDocument/2006/relationships/hyperlink" Target="https://creativecommons.org/licenses/by/4.0/deed.es_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anmoreno/Downloads/edutec_template_en.dotx" TargetMode="External"/></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C3CA7D-7D9E-4399-83CB-702A7B156410}" type="doc">
      <dgm:prSet loTypeId="urn:microsoft.com/office/officeart/2005/8/layout/arrow2" loCatId="process" qsTypeId="urn:microsoft.com/office/officeart/2005/8/quickstyle/simple1" qsCatId="simple" csTypeId="urn:microsoft.com/office/officeart/2005/8/colors/accent1_4" csCatId="accent1" phldr="0"/>
      <dgm:spPr/>
      <dgm:t>
        <a:bodyPr/>
        <a:lstStyle/>
        <a:p>
          <a:endParaRPr lang="es-ES"/>
        </a:p>
      </dgm:t>
    </dgm:pt>
    <dgm:pt modelId="{59F88A74-9BDE-9C4E-BDC4-9E4E9CFC73C4}">
      <dgm:prSet phldrT="[Text]" phldr="1" custT="1"/>
      <dgm:spPr/>
      <dgm:t>
        <a:bodyPr/>
        <a:lstStyle/>
        <a:p>
          <a:endParaRPr lang="en-GB" sz="1200"/>
        </a:p>
      </dgm:t>
    </dgm:pt>
    <dgm:pt modelId="{3614579F-C114-054D-9EAB-4F4DFD2E18BC}" type="parTrans" cxnId="{C496B523-17E9-FE42-8B5B-8A712C981022}">
      <dgm:prSet/>
      <dgm:spPr/>
      <dgm:t>
        <a:bodyPr/>
        <a:lstStyle/>
        <a:p>
          <a:endParaRPr lang="en-GB" sz="1000"/>
        </a:p>
      </dgm:t>
    </dgm:pt>
    <dgm:pt modelId="{A3EEE2EE-12D4-0A4F-8FB1-117C3C32D418}" type="sibTrans" cxnId="{C496B523-17E9-FE42-8B5B-8A712C981022}">
      <dgm:prSet/>
      <dgm:spPr/>
      <dgm:t>
        <a:bodyPr/>
        <a:lstStyle/>
        <a:p>
          <a:endParaRPr lang="en-GB" sz="1000"/>
        </a:p>
      </dgm:t>
    </dgm:pt>
    <dgm:pt modelId="{244CD976-1E4E-6C40-B41B-7F890A229CA5}">
      <dgm:prSet phldrT="[Text]" phldr="1" custT="1"/>
      <dgm:spPr/>
      <dgm:t>
        <a:bodyPr/>
        <a:lstStyle/>
        <a:p>
          <a:endParaRPr lang="en-GB" sz="1200"/>
        </a:p>
      </dgm:t>
    </dgm:pt>
    <dgm:pt modelId="{2433685B-612A-9F4B-B175-4878AEB9B4B3}" type="parTrans" cxnId="{9C8001BF-694D-8D45-9075-87CCB9D7F88B}">
      <dgm:prSet/>
      <dgm:spPr/>
      <dgm:t>
        <a:bodyPr/>
        <a:lstStyle/>
        <a:p>
          <a:endParaRPr lang="en-GB" sz="1000"/>
        </a:p>
      </dgm:t>
    </dgm:pt>
    <dgm:pt modelId="{C92FA5D6-BC69-5B42-BC95-4A598B89827D}" type="sibTrans" cxnId="{9C8001BF-694D-8D45-9075-87CCB9D7F88B}">
      <dgm:prSet/>
      <dgm:spPr/>
      <dgm:t>
        <a:bodyPr/>
        <a:lstStyle/>
        <a:p>
          <a:endParaRPr lang="en-GB" sz="1000"/>
        </a:p>
      </dgm:t>
    </dgm:pt>
    <dgm:pt modelId="{30CA64BA-0F5E-A844-B6A0-DA3EDED1E0E4}">
      <dgm:prSet phldrT="[Text]" phldr="1" custT="1"/>
      <dgm:spPr/>
      <dgm:t>
        <a:bodyPr/>
        <a:lstStyle/>
        <a:p>
          <a:endParaRPr lang="en-GB" sz="1200"/>
        </a:p>
      </dgm:t>
    </dgm:pt>
    <dgm:pt modelId="{5702D3CD-BB31-7240-9375-514E42B49AB1}" type="parTrans" cxnId="{F557DFCB-03AC-2547-A292-E793367D0D65}">
      <dgm:prSet/>
      <dgm:spPr/>
      <dgm:t>
        <a:bodyPr/>
        <a:lstStyle/>
        <a:p>
          <a:endParaRPr lang="en-GB" sz="1000"/>
        </a:p>
      </dgm:t>
    </dgm:pt>
    <dgm:pt modelId="{4654A6BE-069D-CE41-9D3F-5322898004D6}" type="sibTrans" cxnId="{F557DFCB-03AC-2547-A292-E793367D0D65}">
      <dgm:prSet/>
      <dgm:spPr/>
      <dgm:t>
        <a:bodyPr/>
        <a:lstStyle/>
        <a:p>
          <a:endParaRPr lang="en-GB" sz="1000"/>
        </a:p>
      </dgm:t>
    </dgm:pt>
    <dgm:pt modelId="{657C475D-A0B2-2348-ABDD-8732EEE28B8A}" type="pres">
      <dgm:prSet presAssocID="{F2C3CA7D-7D9E-4399-83CB-702A7B156410}" presName="arrowDiagram" presStyleCnt="0">
        <dgm:presLayoutVars>
          <dgm:chMax val="5"/>
          <dgm:dir/>
          <dgm:resizeHandles val="exact"/>
        </dgm:presLayoutVars>
      </dgm:prSet>
      <dgm:spPr/>
    </dgm:pt>
    <dgm:pt modelId="{1F916B34-A2BA-B245-BE72-0E5C4A9BA109}" type="pres">
      <dgm:prSet presAssocID="{F2C3CA7D-7D9E-4399-83CB-702A7B156410}" presName="arrow" presStyleLbl="bgShp" presStyleIdx="0" presStyleCnt="1"/>
      <dgm:spPr/>
    </dgm:pt>
    <dgm:pt modelId="{C4F9A094-CA49-CC45-A908-CF06D6DE2254}" type="pres">
      <dgm:prSet presAssocID="{F2C3CA7D-7D9E-4399-83CB-702A7B156410}" presName="arrowDiagram3" presStyleCnt="0"/>
      <dgm:spPr/>
    </dgm:pt>
    <dgm:pt modelId="{36B80C92-7AE2-D84F-9B66-FE69F1810E95}" type="pres">
      <dgm:prSet presAssocID="{59F88A74-9BDE-9C4E-BDC4-9E4E9CFC73C4}" presName="bullet3a" presStyleLbl="node1" presStyleIdx="0" presStyleCnt="3"/>
      <dgm:spPr/>
    </dgm:pt>
    <dgm:pt modelId="{C8C5F755-0996-E84E-8E67-DE86BE929A29}" type="pres">
      <dgm:prSet presAssocID="{59F88A74-9BDE-9C4E-BDC4-9E4E9CFC73C4}" presName="textBox3a" presStyleLbl="revTx" presStyleIdx="0" presStyleCnt="3">
        <dgm:presLayoutVars>
          <dgm:bulletEnabled val="1"/>
        </dgm:presLayoutVars>
      </dgm:prSet>
      <dgm:spPr/>
    </dgm:pt>
    <dgm:pt modelId="{BC4C6C17-5E83-4C46-8162-5E0F666C5ABE}" type="pres">
      <dgm:prSet presAssocID="{244CD976-1E4E-6C40-B41B-7F890A229CA5}" presName="bullet3b" presStyleLbl="node1" presStyleIdx="1" presStyleCnt="3"/>
      <dgm:spPr/>
    </dgm:pt>
    <dgm:pt modelId="{35AF9619-3614-E549-80BA-140A26C77474}" type="pres">
      <dgm:prSet presAssocID="{244CD976-1E4E-6C40-B41B-7F890A229CA5}" presName="textBox3b" presStyleLbl="revTx" presStyleIdx="1" presStyleCnt="3">
        <dgm:presLayoutVars>
          <dgm:bulletEnabled val="1"/>
        </dgm:presLayoutVars>
      </dgm:prSet>
      <dgm:spPr/>
    </dgm:pt>
    <dgm:pt modelId="{4C2796F8-8DCB-C94C-BE71-6AB15920CD8F}" type="pres">
      <dgm:prSet presAssocID="{30CA64BA-0F5E-A844-B6A0-DA3EDED1E0E4}" presName="bullet3c" presStyleLbl="node1" presStyleIdx="2" presStyleCnt="3"/>
      <dgm:spPr/>
    </dgm:pt>
    <dgm:pt modelId="{7C7587FA-BCA6-9943-B5F1-46E5DBA36431}" type="pres">
      <dgm:prSet presAssocID="{30CA64BA-0F5E-A844-B6A0-DA3EDED1E0E4}" presName="textBox3c" presStyleLbl="revTx" presStyleIdx="2" presStyleCnt="3">
        <dgm:presLayoutVars>
          <dgm:bulletEnabled val="1"/>
        </dgm:presLayoutVars>
      </dgm:prSet>
      <dgm:spPr/>
    </dgm:pt>
  </dgm:ptLst>
  <dgm:cxnLst>
    <dgm:cxn modelId="{B9960623-F20A-6043-ABDB-458431D1B947}" type="presOf" srcId="{F2C3CA7D-7D9E-4399-83CB-702A7B156410}" destId="{657C475D-A0B2-2348-ABDD-8732EEE28B8A}" srcOrd="0" destOrd="0" presId="urn:microsoft.com/office/officeart/2005/8/layout/arrow2"/>
    <dgm:cxn modelId="{C496B523-17E9-FE42-8B5B-8A712C981022}" srcId="{F2C3CA7D-7D9E-4399-83CB-702A7B156410}" destId="{59F88A74-9BDE-9C4E-BDC4-9E4E9CFC73C4}" srcOrd="0" destOrd="0" parTransId="{3614579F-C114-054D-9EAB-4F4DFD2E18BC}" sibTransId="{A3EEE2EE-12D4-0A4F-8FB1-117C3C32D418}"/>
    <dgm:cxn modelId="{DD72863F-BB09-8341-9365-151DF718A0D2}" type="presOf" srcId="{244CD976-1E4E-6C40-B41B-7F890A229CA5}" destId="{35AF9619-3614-E549-80BA-140A26C77474}" srcOrd="0" destOrd="0" presId="urn:microsoft.com/office/officeart/2005/8/layout/arrow2"/>
    <dgm:cxn modelId="{A460D9A7-28C5-114A-B8A4-250565B8F98D}" type="presOf" srcId="{59F88A74-9BDE-9C4E-BDC4-9E4E9CFC73C4}" destId="{C8C5F755-0996-E84E-8E67-DE86BE929A29}" srcOrd="0" destOrd="0" presId="urn:microsoft.com/office/officeart/2005/8/layout/arrow2"/>
    <dgm:cxn modelId="{9C8001BF-694D-8D45-9075-87CCB9D7F88B}" srcId="{F2C3CA7D-7D9E-4399-83CB-702A7B156410}" destId="{244CD976-1E4E-6C40-B41B-7F890A229CA5}" srcOrd="1" destOrd="0" parTransId="{2433685B-612A-9F4B-B175-4878AEB9B4B3}" sibTransId="{C92FA5D6-BC69-5B42-BC95-4A598B89827D}"/>
    <dgm:cxn modelId="{F557DFCB-03AC-2547-A292-E793367D0D65}" srcId="{F2C3CA7D-7D9E-4399-83CB-702A7B156410}" destId="{30CA64BA-0F5E-A844-B6A0-DA3EDED1E0E4}" srcOrd="2" destOrd="0" parTransId="{5702D3CD-BB31-7240-9375-514E42B49AB1}" sibTransId="{4654A6BE-069D-CE41-9D3F-5322898004D6}"/>
    <dgm:cxn modelId="{B52945DF-9B51-EA4F-AEA9-0AF8717A6970}" type="presOf" srcId="{30CA64BA-0F5E-A844-B6A0-DA3EDED1E0E4}" destId="{7C7587FA-BCA6-9943-B5F1-46E5DBA36431}" srcOrd="0" destOrd="0" presId="urn:microsoft.com/office/officeart/2005/8/layout/arrow2"/>
    <dgm:cxn modelId="{10A761C5-54C2-BD4B-9C54-A72AABD27D8C}" type="presParOf" srcId="{657C475D-A0B2-2348-ABDD-8732EEE28B8A}" destId="{1F916B34-A2BA-B245-BE72-0E5C4A9BA109}" srcOrd="0" destOrd="0" presId="urn:microsoft.com/office/officeart/2005/8/layout/arrow2"/>
    <dgm:cxn modelId="{F089B335-DC93-F042-97E4-FB6B700EADA0}" type="presParOf" srcId="{657C475D-A0B2-2348-ABDD-8732EEE28B8A}" destId="{C4F9A094-CA49-CC45-A908-CF06D6DE2254}" srcOrd="1" destOrd="0" presId="urn:microsoft.com/office/officeart/2005/8/layout/arrow2"/>
    <dgm:cxn modelId="{C45E76AC-1DED-A745-B89E-AAFE25F5F38A}" type="presParOf" srcId="{C4F9A094-CA49-CC45-A908-CF06D6DE2254}" destId="{36B80C92-7AE2-D84F-9B66-FE69F1810E95}" srcOrd="0" destOrd="0" presId="urn:microsoft.com/office/officeart/2005/8/layout/arrow2"/>
    <dgm:cxn modelId="{94C74CC6-3210-ED4C-8914-DEA49482C825}" type="presParOf" srcId="{C4F9A094-CA49-CC45-A908-CF06D6DE2254}" destId="{C8C5F755-0996-E84E-8E67-DE86BE929A29}" srcOrd="1" destOrd="0" presId="urn:microsoft.com/office/officeart/2005/8/layout/arrow2"/>
    <dgm:cxn modelId="{B4DFA990-ADFD-A643-A225-E7157799E981}" type="presParOf" srcId="{C4F9A094-CA49-CC45-A908-CF06D6DE2254}" destId="{BC4C6C17-5E83-4C46-8162-5E0F666C5ABE}" srcOrd="2" destOrd="0" presId="urn:microsoft.com/office/officeart/2005/8/layout/arrow2"/>
    <dgm:cxn modelId="{1C9936F8-6E36-6449-8FC4-6CF3C6C23DB2}" type="presParOf" srcId="{C4F9A094-CA49-CC45-A908-CF06D6DE2254}" destId="{35AF9619-3614-E549-80BA-140A26C77474}" srcOrd="3" destOrd="0" presId="urn:microsoft.com/office/officeart/2005/8/layout/arrow2"/>
    <dgm:cxn modelId="{1CB7004D-D554-954C-9E9E-6719919DEFC4}" type="presParOf" srcId="{C4F9A094-CA49-CC45-A908-CF06D6DE2254}" destId="{4C2796F8-8DCB-C94C-BE71-6AB15920CD8F}" srcOrd="4" destOrd="0" presId="urn:microsoft.com/office/officeart/2005/8/layout/arrow2"/>
    <dgm:cxn modelId="{EC3F5BF0-3776-0C47-95BE-6799E7421D71}" type="presParOf" srcId="{C4F9A094-CA49-CC45-A908-CF06D6DE2254}" destId="{7C7587FA-BCA6-9943-B5F1-46E5DBA36431}" srcOrd="5" destOrd="0" presId="urn:microsoft.com/office/officeart/2005/8/layout/arrow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916B34-A2BA-B245-BE72-0E5C4A9BA109}">
      <dsp:nvSpPr>
        <dsp:cNvPr id="0" name=""/>
        <dsp:cNvSpPr/>
      </dsp:nvSpPr>
      <dsp:spPr>
        <a:xfrm>
          <a:off x="301116" y="0"/>
          <a:ext cx="3734816" cy="2334260"/>
        </a:xfrm>
        <a:prstGeom prst="swooshArrow">
          <a:avLst>
            <a:gd name="adj1" fmla="val 25000"/>
            <a:gd name="adj2" fmla="val 25000"/>
          </a:avLst>
        </a:prstGeom>
        <a:solidFill>
          <a:schemeClr val="accent1">
            <a:tint val="55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6B80C92-7AE2-D84F-9B66-FE69F1810E95}">
      <dsp:nvSpPr>
        <dsp:cNvPr id="0" name=""/>
        <dsp:cNvSpPr/>
      </dsp:nvSpPr>
      <dsp:spPr>
        <a:xfrm>
          <a:off x="775438" y="1611106"/>
          <a:ext cx="97105" cy="97105"/>
        </a:xfrm>
        <a:prstGeom prst="ellipse">
          <a:avLst/>
        </a:prstGeom>
        <a:solidFill>
          <a:schemeClr val="accent1">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8C5F755-0996-E84E-8E67-DE86BE929A29}">
      <dsp:nvSpPr>
        <dsp:cNvPr id="0" name=""/>
        <dsp:cNvSpPr/>
      </dsp:nvSpPr>
      <dsp:spPr>
        <a:xfrm>
          <a:off x="823991" y="1659658"/>
          <a:ext cx="870212" cy="67460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1454" tIns="0" rIns="0" bIns="0" numCol="1" spcCol="1270" anchor="t" anchorCtr="0">
          <a:noAutofit/>
        </a:bodyPr>
        <a:lstStyle/>
        <a:p>
          <a:pPr marL="0" lvl="0" indent="0" algn="l" defTabSz="533400">
            <a:lnSpc>
              <a:spcPct val="90000"/>
            </a:lnSpc>
            <a:spcBef>
              <a:spcPct val="0"/>
            </a:spcBef>
            <a:spcAft>
              <a:spcPct val="35000"/>
            </a:spcAft>
            <a:buNone/>
          </a:pPr>
          <a:endParaRPr lang="en-GB" sz="1200" kern="1200"/>
        </a:p>
      </dsp:txBody>
      <dsp:txXfrm>
        <a:off x="823991" y="1659658"/>
        <a:ext cx="870212" cy="674601"/>
      </dsp:txXfrm>
    </dsp:sp>
    <dsp:sp modelId="{BC4C6C17-5E83-4C46-8162-5E0F666C5ABE}">
      <dsp:nvSpPr>
        <dsp:cNvPr id="0" name=""/>
        <dsp:cNvSpPr/>
      </dsp:nvSpPr>
      <dsp:spPr>
        <a:xfrm>
          <a:off x="1632578" y="976654"/>
          <a:ext cx="175536" cy="175536"/>
        </a:xfrm>
        <a:prstGeom prst="ellipse">
          <a:avLst/>
        </a:prstGeom>
        <a:solidFill>
          <a:schemeClr val="accent1">
            <a:shade val="50000"/>
            <a:hueOff val="268329"/>
            <a:satOff val="-6535"/>
            <a:lumOff val="2859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5AF9619-3614-E549-80BA-140A26C77474}">
      <dsp:nvSpPr>
        <dsp:cNvPr id="0" name=""/>
        <dsp:cNvSpPr/>
      </dsp:nvSpPr>
      <dsp:spPr>
        <a:xfrm>
          <a:off x="1720347" y="1064422"/>
          <a:ext cx="896355" cy="12698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3013" tIns="0" rIns="0" bIns="0" numCol="1" spcCol="1270" anchor="t" anchorCtr="0">
          <a:noAutofit/>
        </a:bodyPr>
        <a:lstStyle/>
        <a:p>
          <a:pPr marL="0" lvl="0" indent="0" algn="l" defTabSz="533400">
            <a:lnSpc>
              <a:spcPct val="90000"/>
            </a:lnSpc>
            <a:spcBef>
              <a:spcPct val="0"/>
            </a:spcBef>
            <a:spcAft>
              <a:spcPct val="35000"/>
            </a:spcAft>
            <a:buNone/>
          </a:pPr>
          <a:endParaRPr lang="en-GB" sz="1200" kern="1200"/>
        </a:p>
      </dsp:txBody>
      <dsp:txXfrm>
        <a:off x="1720347" y="1064422"/>
        <a:ext cx="896355" cy="1269837"/>
      </dsp:txXfrm>
    </dsp:sp>
    <dsp:sp modelId="{4C2796F8-8DCB-C94C-BE71-6AB15920CD8F}">
      <dsp:nvSpPr>
        <dsp:cNvPr id="0" name=""/>
        <dsp:cNvSpPr/>
      </dsp:nvSpPr>
      <dsp:spPr>
        <a:xfrm>
          <a:off x="2663388" y="590567"/>
          <a:ext cx="242763" cy="242763"/>
        </a:xfrm>
        <a:prstGeom prst="ellipse">
          <a:avLst/>
        </a:prstGeom>
        <a:solidFill>
          <a:schemeClr val="accent1">
            <a:shade val="50000"/>
            <a:hueOff val="268329"/>
            <a:satOff val="-6535"/>
            <a:lumOff val="2859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C7587FA-BCA6-9943-B5F1-46E5DBA36431}">
      <dsp:nvSpPr>
        <dsp:cNvPr id="0" name=""/>
        <dsp:cNvSpPr/>
      </dsp:nvSpPr>
      <dsp:spPr>
        <a:xfrm>
          <a:off x="2784769" y="711949"/>
          <a:ext cx="896355" cy="16223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8635" tIns="0" rIns="0" bIns="0" numCol="1" spcCol="1270" anchor="t" anchorCtr="0">
          <a:noAutofit/>
        </a:bodyPr>
        <a:lstStyle/>
        <a:p>
          <a:pPr marL="0" lvl="0" indent="0" algn="l" defTabSz="533400">
            <a:lnSpc>
              <a:spcPct val="90000"/>
            </a:lnSpc>
            <a:spcBef>
              <a:spcPct val="0"/>
            </a:spcBef>
            <a:spcAft>
              <a:spcPct val="35000"/>
            </a:spcAft>
            <a:buNone/>
          </a:pPr>
          <a:endParaRPr lang="en-GB" sz="1200" kern="1200"/>
        </a:p>
      </dsp:txBody>
      <dsp:txXfrm>
        <a:off x="2784769" y="711949"/>
        <a:ext cx="896355" cy="1622310"/>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925F5FA6D3C674DABCDC949474D42F4" ma:contentTypeVersion="15" ma:contentTypeDescription="Crear nuevo documento." ma:contentTypeScope="" ma:versionID="e77b4d5697b5c4d2a2e9cf0c46c8604b">
  <xsd:schema xmlns:xsd="http://www.w3.org/2001/XMLSchema" xmlns:xs="http://www.w3.org/2001/XMLSchema" xmlns:p="http://schemas.microsoft.com/office/2006/metadata/properties" xmlns:ns2="d5857013-7b09-496f-9e88-2c92da212c92" xmlns:ns3="d6d12e09-1370-4610-b6f2-f5e826d8f35d" targetNamespace="http://schemas.microsoft.com/office/2006/metadata/properties" ma:root="true" ma:fieldsID="ed367097e63ffe15d6d07a58c682db7e" ns2:_="" ns3:_="">
    <xsd:import namespace="d5857013-7b09-496f-9e88-2c92da212c92"/>
    <xsd:import namespace="d6d12e09-1370-4610-b6f2-f5e826d8f35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test" minOccurs="0"/>
                <xsd:element ref="ns2:P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57013-7b09-496f-9e88-2c92da212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cb88b1a1-34dd-470e-a55e-fbd172f2350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test" ma:index="19" nillable="true" ma:displayName="test" ma:format="Dropdown" ma:internalName="test">
      <xsd:simpleType>
        <xsd:restriction base="dms:Choice">
          <xsd:enumeration value="1"/>
          <xsd:enumeration value="2"/>
          <xsd:enumeration value="Opción 3"/>
        </xsd:restriction>
      </xsd:simpleType>
    </xsd:element>
    <xsd:element name="PDF" ma:index="20" nillable="true" ma:displayName="PDF" ma:default=".pdf" ma:format="Dropdown" ma:internalName="PD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d12e09-1370-4610-b6f2-f5e826d8f35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af5d390-7ff6-409e-ad77-3653e19f971d}" ma:internalName="TaxCatchAll" ma:showField="CatchAllData" ma:web="d6d12e09-1370-4610-b6f2-f5e826d8f3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6d12e09-1370-4610-b6f2-f5e826d8f35d" xsi:nil="true"/>
    <lcf76f155ced4ddcb4097134ff3c332f xmlns="d5857013-7b09-496f-9e88-2c92da212c92">
      <Terms xmlns="http://schemas.microsoft.com/office/infopath/2007/PartnerControls"/>
    </lcf76f155ced4ddcb4097134ff3c332f>
    <test xmlns="d5857013-7b09-496f-9e88-2c92da212c92" xsi:nil="true"/>
    <PDF xmlns="d5857013-7b09-496f-9e88-2c92da212c92">.pdf</PDF>
  </documentManagement>
</p:properties>
</file>

<file path=customXml/itemProps1.xml><?xml version="1.0" encoding="utf-8"?>
<ds:datastoreItem xmlns:ds="http://schemas.openxmlformats.org/officeDocument/2006/customXml" ds:itemID="{FDA24D11-F66B-4622-B331-0AC4EBDF155D}">
  <ds:schemaRefs>
    <ds:schemaRef ds:uri="http://schemas.microsoft.com/sharepoint/v3/contenttype/forms"/>
  </ds:schemaRefs>
</ds:datastoreItem>
</file>

<file path=customXml/itemProps2.xml><?xml version="1.0" encoding="utf-8"?>
<ds:datastoreItem xmlns:ds="http://schemas.openxmlformats.org/officeDocument/2006/customXml" ds:itemID="{4E51016D-C872-514B-8042-19F1ED2CA3D2}">
  <ds:schemaRefs>
    <ds:schemaRef ds:uri="http://schemas.openxmlformats.org/officeDocument/2006/bibliography"/>
  </ds:schemaRefs>
</ds:datastoreItem>
</file>

<file path=customXml/itemProps3.xml><?xml version="1.0" encoding="utf-8"?>
<ds:datastoreItem xmlns:ds="http://schemas.openxmlformats.org/officeDocument/2006/customXml" ds:itemID="{E979B1D8-BC85-4699-B71B-81CC28B50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57013-7b09-496f-9e88-2c92da212c92"/>
    <ds:schemaRef ds:uri="d6d12e09-1370-4610-b6f2-f5e826d8f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F3B3D1-198B-4C42-848B-0D4829A7ED77}">
  <ds:schemaRefs>
    <ds:schemaRef ds:uri="http://schemas.microsoft.com/office/2006/metadata/properties"/>
    <ds:schemaRef ds:uri="http://schemas.microsoft.com/office/infopath/2007/PartnerControls"/>
    <ds:schemaRef ds:uri="d6d12e09-1370-4610-b6f2-f5e826d8f35d"/>
    <ds:schemaRef ds:uri="d5857013-7b09-496f-9e88-2c92da212c92"/>
  </ds:schemaRefs>
</ds:datastoreItem>
</file>

<file path=docProps/app.xml><?xml version="1.0" encoding="utf-8"?>
<Properties xmlns="http://schemas.openxmlformats.org/officeDocument/2006/extended-properties" xmlns:vt="http://schemas.openxmlformats.org/officeDocument/2006/docPropsVTypes">
  <Template>edutec_template_en.dotx</Template>
  <TotalTime>0</TotalTime>
  <Pages>6</Pages>
  <Words>1727</Words>
  <Characters>9845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11549</CharactersWithSpaces>
  <SharedDoc>false</SharedDoc>
  <HyperlinkBase/>
  <HLinks>
    <vt:vector size="12" baseType="variant">
      <vt:variant>
        <vt:i4>6488166</vt:i4>
      </vt:variant>
      <vt:variant>
        <vt:i4>9</vt:i4>
      </vt:variant>
      <vt:variant>
        <vt:i4>0</vt:i4>
      </vt:variant>
      <vt:variant>
        <vt:i4>5</vt:i4>
      </vt:variant>
      <vt:variant>
        <vt:lpwstr>http://creativecommons.org/licenses/by/4.0/</vt:lpwstr>
      </vt:variant>
      <vt:variant>
        <vt:lpwstr/>
      </vt:variant>
      <vt:variant>
        <vt:i4>6488166</vt:i4>
      </vt:variant>
      <vt:variant>
        <vt:i4>3</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2025-03-14T11:36:00Z</dcterms:created>
  <dcterms:modified xsi:type="dcterms:W3CDTF">2025-03-14T11:36:00Z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0x010100E925F5FA6D3C674DABCDC949474D42F4</vt:lpwstr>
  </property>
</Properties>
</file>